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DD" w:rsidRDefault="009F7DDD" w:rsidP="009F7DDD">
      <w:pPr>
        <w:pStyle w:val="Heading3min"/>
        <w:keepLines/>
      </w:pPr>
      <w:bookmarkStart w:id="0" w:name="_GoBack"/>
      <w:bookmarkEnd w:id="0"/>
      <w:r w:rsidRPr="00BC4DE0">
        <w:rPr>
          <w:noProof/>
        </w:rPr>
        <w:t>7.2.4</w:t>
      </w:r>
      <w:r>
        <w:tab/>
      </w:r>
      <w:r w:rsidRPr="00BC4DE0">
        <w:rPr>
          <w:noProof/>
        </w:rPr>
        <w:t>Planning Proposal – Lot 74, 147 &amp; 148 DP 756894, 542 Spring Flat Road, Spring Flat</w:t>
      </w:r>
    </w:p>
    <w:p w:rsidR="009F7DDD" w:rsidRDefault="009F7DDD" w:rsidP="009F7DDD">
      <w:pPr>
        <w:keepNext/>
        <w:keepLines/>
        <w:jc w:val="right"/>
      </w:pPr>
      <w:r>
        <w:rPr>
          <w:noProof/>
        </w:rPr>
        <w:t>GOV400043, LAN900058</w:t>
      </w:r>
    </w:p>
    <w:p w:rsidR="009F7DDD" w:rsidRDefault="009F7DDD" w:rsidP="009F7DDD">
      <w:pPr>
        <w:pStyle w:val="MinutedMotion"/>
        <w:keepNext/>
        <w:numPr>
          <w:ilvl w:val="0"/>
          <w:numId w:val="1"/>
        </w:numPr>
        <w:ind w:left="2184" w:hanging="2184"/>
      </w:pPr>
      <w:r>
        <w:t>MOTION:</w:t>
      </w:r>
      <w:r>
        <w:tab/>
      </w:r>
      <w:sdt>
        <w:sdtPr>
          <w:alias w:val="Councillor?"/>
          <w:tag w:val="Choose a Councillor"/>
          <w:id w:val="13093229"/>
          <w:placeholder>
            <w:docPart w:val="38CCD74C3D2E4BC6B70382A592248AAE"/>
          </w:placeholder>
          <w:dropDownList>
            <w:listItem w:value="Councillor name"/>
            <w:listItem w:displayText="Cavalier" w:value="Cavalier"/>
            <w:listItem w:displayText="Kennedy" w:value="Kennedy"/>
            <w:listItem w:displayText="Martens" w:value="Martens"/>
            <w:listItem w:displayText="Shelley" w:value="Shelley"/>
            <w:listItem w:displayText="Thompson" w:value="Thompson"/>
            <w:listItem w:displayText="Walker" w:value="Walker"/>
            <w:listItem w:displayText="Weatherley" w:value="Weatherley"/>
            <w:listItem w:displayText="Webb" w:value="Webb"/>
            <w:listItem w:displayText="White" w:value="White"/>
            <w:listItem w:displayText="   " w:value="[blank]"/>
          </w:dropDownList>
        </w:sdtPr>
        <w:sdtEndPr/>
        <w:sdtContent>
          <w:r>
            <w:t>Cavalier</w:t>
          </w:r>
        </w:sdtContent>
      </w:sdt>
      <w:r>
        <w:t xml:space="preserve"> /</w:t>
      </w:r>
      <w:r w:rsidRPr="00A1515A">
        <w:t xml:space="preserve"> </w:t>
      </w:r>
      <w:sdt>
        <w:sdtPr>
          <w:alias w:val="Councillor?"/>
          <w:tag w:val="Choose a Councillor"/>
          <w:id w:val="13093230"/>
          <w:placeholder>
            <w:docPart w:val="059091F7803243A69801468D06EA146D"/>
          </w:placeholder>
          <w:dropDownList>
            <w:listItem w:value="Councillor name"/>
            <w:listItem w:displayText="Cavalier" w:value="Cavalier"/>
            <w:listItem w:displayText="Kennedy" w:value="Kennedy"/>
            <w:listItem w:displayText="Martens" w:value="Martens"/>
            <w:listItem w:displayText="Shelley" w:value="Shelley"/>
            <w:listItem w:displayText="Thompson" w:value="Thompson"/>
            <w:listItem w:displayText="Walker" w:value="Walker"/>
            <w:listItem w:displayText="Weatherley" w:value="Weatherley"/>
            <w:listItem w:displayText="Webb" w:value="Webb"/>
            <w:listItem w:displayText="White" w:value="White"/>
            <w:listItem w:displayText="   " w:value="[blank]"/>
          </w:dropDownList>
        </w:sdtPr>
        <w:sdtEndPr/>
        <w:sdtContent>
          <w:r>
            <w:t>Weatherley</w:t>
          </w:r>
        </w:sdtContent>
      </w:sdt>
    </w:p>
    <w:p w:rsidR="009F7DDD" w:rsidRDefault="009F7DDD" w:rsidP="009F7DDD">
      <w:pPr>
        <w:pStyle w:val="Recommendationmins"/>
      </w:pPr>
    </w:p>
    <w:p w:rsidR="009F7DDD" w:rsidRDefault="009F7DDD" w:rsidP="009F7DDD">
      <w:pPr>
        <w:pStyle w:val="Recommendationmins"/>
      </w:pPr>
      <w:r>
        <w:t>That:</w:t>
      </w:r>
    </w:p>
    <w:p w:rsidR="009F7DDD" w:rsidRDefault="009F7DDD" w:rsidP="009F7DDD">
      <w:pPr>
        <w:pStyle w:val="Recommendationmins"/>
      </w:pPr>
    </w:p>
    <w:p w:rsidR="009F7DDD" w:rsidRPr="00BC4DE0" w:rsidRDefault="009F7DDD" w:rsidP="009F7DDD">
      <w:pPr>
        <w:pStyle w:val="RecommendationminsindentA"/>
        <w:rPr>
          <w:noProof/>
        </w:rPr>
      </w:pPr>
      <w:r w:rsidRPr="00BC4DE0">
        <w:rPr>
          <w:noProof/>
        </w:rPr>
        <w:t>1.</w:t>
      </w:r>
      <w:r>
        <w:rPr>
          <w:noProof/>
        </w:rPr>
        <w:tab/>
      </w:r>
      <w:r w:rsidRPr="00BC4DE0">
        <w:rPr>
          <w:noProof/>
        </w:rPr>
        <w:t>the report by the Statutory/Strategic Planner on the Planning Proposal – Lot 74, 147 &amp; 148 DP 756894, 542 Spring Flat Road, Spring Flat be received;</w:t>
      </w:r>
    </w:p>
    <w:p w:rsidR="009F7DDD" w:rsidRDefault="009F7DDD" w:rsidP="009F7DDD">
      <w:pPr>
        <w:pStyle w:val="RecommendationminsindentA"/>
        <w:rPr>
          <w:noProof/>
        </w:rPr>
      </w:pPr>
    </w:p>
    <w:p w:rsidR="009F7DDD" w:rsidRDefault="009F7DDD" w:rsidP="009F7DDD">
      <w:pPr>
        <w:pStyle w:val="RecommendationminsindentA"/>
      </w:pPr>
      <w:r w:rsidRPr="00BC4DE0">
        <w:rPr>
          <w:noProof/>
        </w:rPr>
        <w:t>2.</w:t>
      </w:r>
      <w:r>
        <w:rPr>
          <w:noProof/>
        </w:rPr>
        <w:tab/>
      </w:r>
      <w:r w:rsidRPr="00BC4DE0">
        <w:rPr>
          <w:noProof/>
        </w:rPr>
        <w:t>the Planning Proposal under Section 55 of the Environmental Planning &amp; Assessment Act 1979 for Spring Flat Road be supported and forwarded to NSW Department of Planning &amp; Environment for Gateway Determination.</w:t>
      </w:r>
    </w:p>
    <w:p w:rsidR="009F7DDD" w:rsidRPr="00D21104" w:rsidRDefault="009F7DDD" w:rsidP="009F7DDD">
      <w:pPr>
        <w:pStyle w:val="MotiontextitalicLEFT"/>
        <w:keepNext w:val="0"/>
      </w:pPr>
    </w:p>
    <w:sdt>
      <w:sdtPr>
        <w:rPr>
          <w:i/>
        </w:rPr>
        <w:alias w:val="Motion text"/>
        <w:tag w:val="Motion text"/>
        <w:id w:val="3451603"/>
        <w:placeholder>
          <w:docPart w:val="B7B4D0F0D5A848D89A61674FA3071155"/>
        </w:placeholder>
        <w:docPartList>
          <w:docPartGallery w:val="AutoText"/>
          <w:docPartCategory w:val="Motion text"/>
        </w:docPartList>
      </w:sdtPr>
      <w:sdtEndPr/>
      <w:sdtContent>
        <w:p w:rsidR="009F7DDD" w:rsidRDefault="009F7DDD" w:rsidP="009F7DDD">
          <w:pPr>
            <w:rPr>
              <w:i/>
            </w:rPr>
          </w:pPr>
          <w:r>
            <w:t>The motion was carried with Councillors voting unanimously.</w:t>
          </w:r>
        </w:p>
      </w:sdtContent>
    </w:sdt>
    <w:p w:rsidR="005B04EC" w:rsidRPr="009F7DDD" w:rsidRDefault="005B04EC" w:rsidP="009F7DDD"/>
    <w:sectPr w:rsidR="005B04EC" w:rsidRPr="009F7DDD" w:rsidSect="00D86112">
      <w:headerReference w:type="default" r:id="rId8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5B" w:rsidRDefault="00411B5B" w:rsidP="00EB483F">
      <w:r>
        <w:separator/>
      </w:r>
    </w:p>
  </w:endnote>
  <w:endnote w:type="continuationSeparator" w:id="0">
    <w:p w:rsidR="00411B5B" w:rsidRDefault="00411B5B" w:rsidP="00EB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5B" w:rsidRDefault="00411B5B" w:rsidP="00EB483F">
      <w:r>
        <w:separator/>
      </w:r>
    </w:p>
  </w:footnote>
  <w:footnote w:type="continuationSeparator" w:id="0">
    <w:p w:rsidR="00411B5B" w:rsidRDefault="00411B5B" w:rsidP="00EB4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4EC" w:rsidRPr="00D86112" w:rsidRDefault="00D86112" w:rsidP="00D86112">
    <w:pPr>
      <w:pStyle w:val="Header"/>
      <w:tabs>
        <w:tab w:val="clear" w:pos="4153"/>
        <w:tab w:val="clear" w:pos="8306"/>
      </w:tabs>
      <w:spacing w:after="120"/>
      <w:jc w:val="center"/>
      <w:rPr>
        <w:rFonts w:ascii="Arial Narrow" w:hAnsi="Arial Narrow"/>
        <w:color w:val="7F7F7F" w:themeColor="text1" w:themeTint="80"/>
        <w:sz w:val="36"/>
        <w:szCs w:val="36"/>
      </w:rPr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-228074</wp:posOffset>
          </wp:positionV>
          <wp:extent cx="1133475" cy="89366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Working Directory\Executive Assistant\aaTraining Anne\Council website\Council logos\RGB\MWRC Logo RGB 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93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1465" w:rsidRPr="00D86112">
      <w:rPr>
        <w:rFonts w:ascii="Arial Narrow" w:hAnsi="Arial Narrow"/>
        <w:color w:val="7F7F7F" w:themeColor="text1" w:themeTint="80"/>
        <w:sz w:val="36"/>
        <w:szCs w:val="36"/>
      </w:rPr>
      <w:t>MID-WESTERN REGIONAL COUNCIL</w:t>
    </w:r>
  </w:p>
  <w:p w:rsidR="005B04EC" w:rsidRPr="00D86112" w:rsidRDefault="00C41465" w:rsidP="00D86112">
    <w:pPr>
      <w:pStyle w:val="Header"/>
      <w:tabs>
        <w:tab w:val="clear" w:pos="8306"/>
        <w:tab w:val="right" w:pos="9639"/>
      </w:tabs>
      <w:spacing w:before="53"/>
      <w:jc w:val="center"/>
      <w:rPr>
        <w:caps/>
        <w:color w:val="7F7F7F" w:themeColor="text1" w:themeTint="80"/>
      </w:rPr>
    </w:pPr>
    <w:r w:rsidRPr="00D86112">
      <w:rPr>
        <w:caps/>
        <w:color w:val="7F7F7F" w:themeColor="text1" w:themeTint="80"/>
      </w:rPr>
      <w:t>Council Meeting Extract</w:t>
    </w:r>
  </w:p>
  <w:p w:rsidR="005B04EC" w:rsidRDefault="00C41465" w:rsidP="00D86112">
    <w:pPr>
      <w:pStyle w:val="Header"/>
      <w:tabs>
        <w:tab w:val="clear" w:pos="8306"/>
        <w:tab w:val="right" w:pos="9639"/>
      </w:tabs>
      <w:spacing w:before="53" w:after="60" w:line="264" w:lineRule="auto"/>
      <w:jc w:val="center"/>
      <w:rPr>
        <w:caps/>
        <w:color w:val="7F7F7F" w:themeColor="text1" w:themeTint="80"/>
      </w:rPr>
    </w:pPr>
    <w:r w:rsidRPr="00D86112">
      <w:rPr>
        <w:caps/>
        <w:color w:val="7F7F7F" w:themeColor="text1" w:themeTint="80"/>
      </w:rPr>
      <w:t xml:space="preserve">Council Meeting:  </w:t>
    </w:r>
    <w:r w:rsidR="00411B5B">
      <w:fldChar w:fldCharType="begin"/>
    </w:r>
    <w:r w:rsidR="00411B5B">
      <w:instrText xml:space="preserve"> FILLIN  \* MERGEFORMAT </w:instrText>
    </w:r>
    <w:r w:rsidR="00411B5B">
      <w:fldChar w:fldCharType="separate"/>
    </w:r>
    <w:r w:rsidR="00BB46E1" w:rsidRPr="00BB46E1">
      <w:rPr>
        <w:caps/>
        <w:color w:val="7F7F7F" w:themeColor="text1" w:themeTint="80"/>
      </w:rPr>
      <w:t>Wednesday 16 September 2015</w:t>
    </w:r>
    <w:r w:rsidR="00411B5B">
      <w:rPr>
        <w:caps/>
        <w:color w:val="7F7F7F" w:themeColor="text1" w:themeTint="80"/>
      </w:rPr>
      <w:fldChar w:fldCharType="end"/>
    </w:r>
  </w:p>
  <w:p w:rsidR="00D86112" w:rsidRDefault="00D86112" w:rsidP="00D86112">
    <w:pPr>
      <w:pStyle w:val="Header"/>
      <w:pBdr>
        <w:top w:val="single" w:sz="4" w:space="1" w:color="BFBFBF" w:themeColor="background1" w:themeShade="BF"/>
      </w:pBdr>
      <w:tabs>
        <w:tab w:val="clear" w:pos="8306"/>
        <w:tab w:val="right" w:pos="9639"/>
      </w:tabs>
      <w:jc w:val="center"/>
      <w:rPr>
        <w:caps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F8B"/>
    <w:multiLevelType w:val="hybridMultilevel"/>
    <w:tmpl w:val="992C99AA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429682E"/>
    <w:multiLevelType w:val="multilevel"/>
    <w:tmpl w:val="73C4977C"/>
    <w:lvl w:ilvl="0">
      <w:start w:val="300"/>
      <w:numFmt w:val="decimal"/>
      <w:lvlText w:val="%1/1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3115C41"/>
    <w:multiLevelType w:val="hybridMultilevel"/>
    <w:tmpl w:val="E216F92C"/>
    <w:lvl w:ilvl="0" w:tplc="0C090017">
      <w:start w:val="1"/>
      <w:numFmt w:val="lowerLetter"/>
      <w:lvlText w:val="%1)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3">
    <w:nsid w:val="3C681DD0"/>
    <w:multiLevelType w:val="hybridMultilevel"/>
    <w:tmpl w:val="BFB05D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22EA6"/>
    <w:multiLevelType w:val="hybridMultilevel"/>
    <w:tmpl w:val="A06E0D6E"/>
    <w:lvl w:ilvl="0" w:tplc="7C986058">
      <w:start w:val="1"/>
      <w:numFmt w:val="lowerLetter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5">
    <w:nsid w:val="476E0CB5"/>
    <w:multiLevelType w:val="hybridMultilevel"/>
    <w:tmpl w:val="83AE2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63997"/>
    <w:multiLevelType w:val="hybridMultilevel"/>
    <w:tmpl w:val="471A3E7C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2A672B"/>
    <w:multiLevelType w:val="hybridMultilevel"/>
    <w:tmpl w:val="54EC74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B3D5F"/>
    <w:multiLevelType w:val="hybridMultilevel"/>
    <w:tmpl w:val="5B80A62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76662"/>
    <w:multiLevelType w:val="hybridMultilevel"/>
    <w:tmpl w:val="A8F2D58A"/>
    <w:lvl w:ilvl="0" w:tplc="0C09000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9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673" w:hanging="360"/>
      </w:pPr>
      <w:rPr>
        <w:rFonts w:ascii="Wingdings" w:hAnsi="Wingdings" w:hint="default"/>
      </w:rPr>
    </w:lvl>
  </w:abstractNum>
  <w:abstractNum w:abstractNumId="10">
    <w:nsid w:val="76FE43B6"/>
    <w:multiLevelType w:val="hybridMultilevel"/>
    <w:tmpl w:val="9DDA54B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E1"/>
    <w:rsid w:val="00005ED5"/>
    <w:rsid w:val="00086D13"/>
    <w:rsid w:val="000D1B4A"/>
    <w:rsid w:val="0012659F"/>
    <w:rsid w:val="00201581"/>
    <w:rsid w:val="003810EC"/>
    <w:rsid w:val="00411B5B"/>
    <w:rsid w:val="005B04EC"/>
    <w:rsid w:val="006636E2"/>
    <w:rsid w:val="007304A0"/>
    <w:rsid w:val="007F680F"/>
    <w:rsid w:val="008454FF"/>
    <w:rsid w:val="00921F9B"/>
    <w:rsid w:val="00953B8E"/>
    <w:rsid w:val="009E1A30"/>
    <w:rsid w:val="009F7DDD"/>
    <w:rsid w:val="00B56136"/>
    <w:rsid w:val="00BB46E1"/>
    <w:rsid w:val="00C41465"/>
    <w:rsid w:val="00D86112"/>
    <w:rsid w:val="00D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DD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ind w:left="2127" w:firstLine="33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Heading1min">
    <w:name w:val="Heading 1min"/>
    <w:qFormat/>
    <w:rsid w:val="00C41465"/>
    <w:pPr>
      <w:keepNext/>
      <w:spacing w:before="240" w:after="240"/>
      <w:ind w:left="2170" w:hanging="2170"/>
    </w:pPr>
    <w:rPr>
      <w:rFonts w:ascii="Arial" w:hAnsi="Arial"/>
      <w:b/>
      <w:sz w:val="28"/>
      <w:szCs w:val="28"/>
      <w:lang w:eastAsia="en-US"/>
    </w:rPr>
  </w:style>
  <w:style w:type="paragraph" w:customStyle="1" w:styleId="Heading2min">
    <w:name w:val="Heading2min"/>
    <w:basedOn w:val="Heading2"/>
    <w:qFormat/>
    <w:rsid w:val="00C41465"/>
    <w:pPr>
      <w:spacing w:before="400"/>
      <w:ind w:left="2898" w:hanging="738"/>
      <w:jc w:val="both"/>
    </w:pPr>
    <w:rPr>
      <w:rFonts w:ascii="Arial Narrow" w:hAnsi="Arial Narrow"/>
      <w:b/>
      <w:color w:val="7F7F7F" w:themeColor="text1" w:themeTint="80"/>
      <w:u w:val="none"/>
    </w:rPr>
  </w:style>
  <w:style w:type="paragraph" w:customStyle="1" w:styleId="RecommendationminsindentA">
    <w:name w:val="Recommendation mins indentA"/>
    <w:basedOn w:val="Normal"/>
    <w:qFormat/>
    <w:rsid w:val="00C41465"/>
    <w:pPr>
      <w:ind w:left="2702" w:hanging="462"/>
    </w:pPr>
    <w:rPr>
      <w:b/>
    </w:rPr>
  </w:style>
  <w:style w:type="paragraph" w:customStyle="1" w:styleId="Recommendationmins">
    <w:name w:val="Recommendation mins"/>
    <w:basedOn w:val="RecommendationminsindentA"/>
    <w:qFormat/>
    <w:rsid w:val="00C41465"/>
    <w:pPr>
      <w:ind w:left="2198" w:firstLine="0"/>
    </w:pPr>
  </w:style>
  <w:style w:type="paragraph" w:customStyle="1" w:styleId="RecommendationminsindentB">
    <w:name w:val="Recommendation mins indentB"/>
    <w:basedOn w:val="RecommendationminsindentA"/>
    <w:qFormat/>
    <w:rsid w:val="00C41465"/>
    <w:pPr>
      <w:ind w:left="3192" w:hanging="490"/>
    </w:pPr>
  </w:style>
  <w:style w:type="paragraph" w:customStyle="1" w:styleId="MinutedMotion">
    <w:name w:val="Minuted Motion"/>
    <w:basedOn w:val="Recommendationmins"/>
    <w:qFormat/>
    <w:rsid w:val="00C41465"/>
    <w:pPr>
      <w:ind w:left="2184" w:hanging="2184"/>
    </w:pPr>
  </w:style>
  <w:style w:type="paragraph" w:customStyle="1" w:styleId="MotiontextitalicLEFT">
    <w:name w:val="Motion text italic LEFT"/>
    <w:basedOn w:val="Normal"/>
    <w:qFormat/>
    <w:rsid w:val="00C41465"/>
    <w:pPr>
      <w:keepNext/>
    </w:pPr>
    <w:rPr>
      <w:i/>
    </w:rPr>
  </w:style>
  <w:style w:type="paragraph" w:customStyle="1" w:styleId="Heading3min">
    <w:name w:val="Heading3min"/>
    <w:next w:val="Normal"/>
    <w:qFormat/>
    <w:rsid w:val="00BB46E1"/>
    <w:pPr>
      <w:keepNext/>
      <w:spacing w:before="360"/>
      <w:ind w:left="2925" w:hanging="765"/>
    </w:pPr>
    <w:rPr>
      <w:rFonts w:ascii="Arial Narrow" w:hAnsi="Arial Narrow"/>
      <w:caps/>
      <w:color w:val="7F7F7F" w:themeColor="text1" w:themeTint="80"/>
      <w:sz w:val="28"/>
      <w:lang w:eastAsia="en-US"/>
    </w:rPr>
  </w:style>
  <w:style w:type="table" w:customStyle="1" w:styleId="Minutesvotingtable">
    <w:name w:val="Minutes voting table"/>
    <w:basedOn w:val="TableNormal"/>
    <w:uiPriority w:val="99"/>
    <w:qFormat/>
    <w:rsid w:val="007F680F"/>
    <w:rPr>
      <w:rFonts w:ascii="Arial" w:hAnsi="Arial"/>
      <w:i/>
      <w:sz w:val="22"/>
    </w:rPr>
    <w:tblPr>
      <w:tblInd w:w="2206" w:type="dxa"/>
      <w:tblBorders>
        <w:bottom w:val="single" w:sz="4" w:space="0" w:color="7F7F7F" w:themeColor="text1" w:themeTint="80"/>
        <w:insideH w:val="single" w:sz="4" w:space="0" w:color="D9D9D9" w:themeColor="background1" w:themeShade="D9"/>
      </w:tblBorders>
    </w:tblPr>
    <w:tblStylePr w:type="firstRow">
      <w:rPr>
        <w:rFonts w:ascii="Arial" w:hAnsi="Arial"/>
        <w:b/>
        <w:i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  <w:insideH w:val="nil"/>
          <w:insideV w:val="nil"/>
        </w:tcBorders>
      </w:tcPr>
    </w:tblStylePr>
  </w:style>
  <w:style w:type="character" w:customStyle="1" w:styleId="Italic">
    <w:name w:val="Italic"/>
    <w:basedOn w:val="DefaultParagraphFont"/>
    <w:rsid w:val="007F680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21F9B"/>
    <w:rPr>
      <w:color w:val="808080"/>
    </w:rPr>
  </w:style>
  <w:style w:type="paragraph" w:customStyle="1" w:styleId="Recommendation">
    <w:name w:val="Recommendation"/>
    <w:basedOn w:val="Normal"/>
    <w:rsid w:val="00921F9B"/>
    <w:pPr>
      <w:tabs>
        <w:tab w:val="left" w:pos="2968"/>
      </w:tabs>
      <w:ind w:left="28" w:hanging="28"/>
    </w:pPr>
    <w:rPr>
      <w:b/>
      <w:bCs/>
      <w:lang w:val="en-GB"/>
    </w:rPr>
  </w:style>
  <w:style w:type="table" w:customStyle="1" w:styleId="Reporttable">
    <w:name w:val="Report table"/>
    <w:basedOn w:val="TableNormal"/>
    <w:uiPriority w:val="99"/>
    <w:rsid w:val="00DF7BE5"/>
    <w:pPr>
      <w:spacing w:line="252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BFBFBF" w:themeColor="background1" w:themeShade="BF"/>
      </w:tblBorders>
    </w:tblPr>
    <w:tblStylePr w:type="firstRow">
      <w:pPr>
        <w:wordWrap/>
        <w:spacing w:beforeLines="0" w:beforeAutospacing="0" w:afterLines="0" w:afterAutospacing="0" w:line="252" w:lineRule="auto"/>
      </w:pPr>
      <w:rPr>
        <w:b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D1B4A"/>
    <w:pPr>
      <w:ind w:left="720"/>
      <w:contextualSpacing/>
    </w:pPr>
  </w:style>
  <w:style w:type="paragraph" w:customStyle="1" w:styleId="RecommendationindentB">
    <w:name w:val="Recommendation indentB"/>
    <w:basedOn w:val="Normal"/>
    <w:qFormat/>
    <w:rsid w:val="000D1B4A"/>
    <w:pPr>
      <w:tabs>
        <w:tab w:val="left" w:pos="2968"/>
      </w:tabs>
      <w:ind w:left="2058" w:hanging="896"/>
    </w:pPr>
    <w:rPr>
      <w:b/>
      <w:bCs/>
      <w:szCs w:val="22"/>
      <w:lang w:val="en-GB"/>
    </w:rPr>
  </w:style>
  <w:style w:type="paragraph" w:customStyle="1" w:styleId="Conditions">
    <w:name w:val="Conditions"/>
    <w:basedOn w:val="Normal"/>
    <w:rsid w:val="000D1B4A"/>
    <w:pPr>
      <w:ind w:left="1134" w:hanging="1134"/>
    </w:pPr>
  </w:style>
  <w:style w:type="paragraph" w:customStyle="1" w:styleId="RecommendationindentA">
    <w:name w:val="Recommendation indentA"/>
    <w:basedOn w:val="Recommendation"/>
    <w:qFormat/>
    <w:rsid w:val="006636E2"/>
    <w:pPr>
      <w:ind w:left="1134" w:hanging="1134"/>
    </w:pPr>
    <w:rPr>
      <w:color w:val="000000" w:themeColor="text1"/>
    </w:rPr>
  </w:style>
  <w:style w:type="paragraph" w:customStyle="1" w:styleId="RecommendationAautonumber">
    <w:name w:val="Recommendation A autonumber"/>
    <w:basedOn w:val="Normal"/>
    <w:qFormat/>
    <w:rsid w:val="006636E2"/>
    <w:pPr>
      <w:ind w:left="1148" w:hanging="1148"/>
    </w:pPr>
    <w:rPr>
      <w:b/>
      <w:bCs/>
      <w:szCs w:val="22"/>
      <w:lang w:val="en-GB"/>
    </w:rPr>
  </w:style>
  <w:style w:type="paragraph" w:customStyle="1" w:styleId="RecommendationindentAPlanning">
    <w:name w:val="Recommendation indentA Planning"/>
    <w:basedOn w:val="RecommendationindentA"/>
    <w:qFormat/>
    <w:rsid w:val="006636E2"/>
    <w:pPr>
      <w:tabs>
        <w:tab w:val="clear" w:pos="2968"/>
      </w:tabs>
      <w:ind w:left="1176" w:hanging="1162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B8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DD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ind w:left="2127" w:firstLine="33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Heading1min">
    <w:name w:val="Heading 1min"/>
    <w:qFormat/>
    <w:rsid w:val="00C41465"/>
    <w:pPr>
      <w:keepNext/>
      <w:spacing w:before="240" w:after="240"/>
      <w:ind w:left="2170" w:hanging="2170"/>
    </w:pPr>
    <w:rPr>
      <w:rFonts w:ascii="Arial" w:hAnsi="Arial"/>
      <w:b/>
      <w:sz w:val="28"/>
      <w:szCs w:val="28"/>
      <w:lang w:eastAsia="en-US"/>
    </w:rPr>
  </w:style>
  <w:style w:type="paragraph" w:customStyle="1" w:styleId="Heading2min">
    <w:name w:val="Heading2min"/>
    <w:basedOn w:val="Heading2"/>
    <w:qFormat/>
    <w:rsid w:val="00C41465"/>
    <w:pPr>
      <w:spacing w:before="400"/>
      <w:ind w:left="2898" w:hanging="738"/>
      <w:jc w:val="both"/>
    </w:pPr>
    <w:rPr>
      <w:rFonts w:ascii="Arial Narrow" w:hAnsi="Arial Narrow"/>
      <w:b/>
      <w:color w:val="7F7F7F" w:themeColor="text1" w:themeTint="80"/>
      <w:u w:val="none"/>
    </w:rPr>
  </w:style>
  <w:style w:type="paragraph" w:customStyle="1" w:styleId="RecommendationminsindentA">
    <w:name w:val="Recommendation mins indentA"/>
    <w:basedOn w:val="Normal"/>
    <w:qFormat/>
    <w:rsid w:val="00C41465"/>
    <w:pPr>
      <w:ind w:left="2702" w:hanging="462"/>
    </w:pPr>
    <w:rPr>
      <w:b/>
    </w:rPr>
  </w:style>
  <w:style w:type="paragraph" w:customStyle="1" w:styleId="Recommendationmins">
    <w:name w:val="Recommendation mins"/>
    <w:basedOn w:val="RecommendationminsindentA"/>
    <w:qFormat/>
    <w:rsid w:val="00C41465"/>
    <w:pPr>
      <w:ind w:left="2198" w:firstLine="0"/>
    </w:pPr>
  </w:style>
  <w:style w:type="paragraph" w:customStyle="1" w:styleId="RecommendationminsindentB">
    <w:name w:val="Recommendation mins indentB"/>
    <w:basedOn w:val="RecommendationminsindentA"/>
    <w:qFormat/>
    <w:rsid w:val="00C41465"/>
    <w:pPr>
      <w:ind w:left="3192" w:hanging="490"/>
    </w:pPr>
  </w:style>
  <w:style w:type="paragraph" w:customStyle="1" w:styleId="MinutedMotion">
    <w:name w:val="Minuted Motion"/>
    <w:basedOn w:val="Recommendationmins"/>
    <w:qFormat/>
    <w:rsid w:val="00C41465"/>
    <w:pPr>
      <w:ind w:left="2184" w:hanging="2184"/>
    </w:pPr>
  </w:style>
  <w:style w:type="paragraph" w:customStyle="1" w:styleId="MotiontextitalicLEFT">
    <w:name w:val="Motion text italic LEFT"/>
    <w:basedOn w:val="Normal"/>
    <w:qFormat/>
    <w:rsid w:val="00C41465"/>
    <w:pPr>
      <w:keepNext/>
    </w:pPr>
    <w:rPr>
      <w:i/>
    </w:rPr>
  </w:style>
  <w:style w:type="paragraph" w:customStyle="1" w:styleId="Heading3min">
    <w:name w:val="Heading3min"/>
    <w:next w:val="Normal"/>
    <w:qFormat/>
    <w:rsid w:val="00BB46E1"/>
    <w:pPr>
      <w:keepNext/>
      <w:spacing w:before="360"/>
      <w:ind w:left="2925" w:hanging="765"/>
    </w:pPr>
    <w:rPr>
      <w:rFonts w:ascii="Arial Narrow" w:hAnsi="Arial Narrow"/>
      <w:caps/>
      <w:color w:val="7F7F7F" w:themeColor="text1" w:themeTint="80"/>
      <w:sz w:val="28"/>
      <w:lang w:eastAsia="en-US"/>
    </w:rPr>
  </w:style>
  <w:style w:type="table" w:customStyle="1" w:styleId="Minutesvotingtable">
    <w:name w:val="Minutes voting table"/>
    <w:basedOn w:val="TableNormal"/>
    <w:uiPriority w:val="99"/>
    <w:qFormat/>
    <w:rsid w:val="007F680F"/>
    <w:rPr>
      <w:rFonts w:ascii="Arial" w:hAnsi="Arial"/>
      <w:i/>
      <w:sz w:val="22"/>
    </w:rPr>
    <w:tblPr>
      <w:tblInd w:w="2206" w:type="dxa"/>
      <w:tblBorders>
        <w:bottom w:val="single" w:sz="4" w:space="0" w:color="7F7F7F" w:themeColor="text1" w:themeTint="80"/>
        <w:insideH w:val="single" w:sz="4" w:space="0" w:color="D9D9D9" w:themeColor="background1" w:themeShade="D9"/>
      </w:tblBorders>
    </w:tblPr>
    <w:tblStylePr w:type="firstRow">
      <w:rPr>
        <w:rFonts w:ascii="Arial" w:hAnsi="Arial"/>
        <w:b/>
        <w:i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  <w:insideH w:val="nil"/>
          <w:insideV w:val="nil"/>
        </w:tcBorders>
      </w:tcPr>
    </w:tblStylePr>
  </w:style>
  <w:style w:type="character" w:customStyle="1" w:styleId="Italic">
    <w:name w:val="Italic"/>
    <w:basedOn w:val="DefaultParagraphFont"/>
    <w:rsid w:val="007F680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21F9B"/>
    <w:rPr>
      <w:color w:val="808080"/>
    </w:rPr>
  </w:style>
  <w:style w:type="paragraph" w:customStyle="1" w:styleId="Recommendation">
    <w:name w:val="Recommendation"/>
    <w:basedOn w:val="Normal"/>
    <w:rsid w:val="00921F9B"/>
    <w:pPr>
      <w:tabs>
        <w:tab w:val="left" w:pos="2968"/>
      </w:tabs>
      <w:ind w:left="28" w:hanging="28"/>
    </w:pPr>
    <w:rPr>
      <w:b/>
      <w:bCs/>
      <w:lang w:val="en-GB"/>
    </w:rPr>
  </w:style>
  <w:style w:type="table" w:customStyle="1" w:styleId="Reporttable">
    <w:name w:val="Report table"/>
    <w:basedOn w:val="TableNormal"/>
    <w:uiPriority w:val="99"/>
    <w:rsid w:val="00DF7BE5"/>
    <w:pPr>
      <w:spacing w:line="252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BFBFBF" w:themeColor="background1" w:themeShade="BF"/>
      </w:tblBorders>
    </w:tblPr>
    <w:tblStylePr w:type="firstRow">
      <w:pPr>
        <w:wordWrap/>
        <w:spacing w:beforeLines="0" w:beforeAutospacing="0" w:afterLines="0" w:afterAutospacing="0" w:line="252" w:lineRule="auto"/>
      </w:pPr>
      <w:rPr>
        <w:b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D1B4A"/>
    <w:pPr>
      <w:ind w:left="720"/>
      <w:contextualSpacing/>
    </w:pPr>
  </w:style>
  <w:style w:type="paragraph" w:customStyle="1" w:styleId="RecommendationindentB">
    <w:name w:val="Recommendation indentB"/>
    <w:basedOn w:val="Normal"/>
    <w:qFormat/>
    <w:rsid w:val="000D1B4A"/>
    <w:pPr>
      <w:tabs>
        <w:tab w:val="left" w:pos="2968"/>
      </w:tabs>
      <w:ind w:left="2058" w:hanging="896"/>
    </w:pPr>
    <w:rPr>
      <w:b/>
      <w:bCs/>
      <w:szCs w:val="22"/>
      <w:lang w:val="en-GB"/>
    </w:rPr>
  </w:style>
  <w:style w:type="paragraph" w:customStyle="1" w:styleId="Conditions">
    <w:name w:val="Conditions"/>
    <w:basedOn w:val="Normal"/>
    <w:rsid w:val="000D1B4A"/>
    <w:pPr>
      <w:ind w:left="1134" w:hanging="1134"/>
    </w:pPr>
  </w:style>
  <w:style w:type="paragraph" w:customStyle="1" w:styleId="RecommendationindentA">
    <w:name w:val="Recommendation indentA"/>
    <w:basedOn w:val="Recommendation"/>
    <w:qFormat/>
    <w:rsid w:val="006636E2"/>
    <w:pPr>
      <w:ind w:left="1134" w:hanging="1134"/>
    </w:pPr>
    <w:rPr>
      <w:color w:val="000000" w:themeColor="text1"/>
    </w:rPr>
  </w:style>
  <w:style w:type="paragraph" w:customStyle="1" w:styleId="RecommendationAautonumber">
    <w:name w:val="Recommendation A autonumber"/>
    <w:basedOn w:val="Normal"/>
    <w:qFormat/>
    <w:rsid w:val="006636E2"/>
    <w:pPr>
      <w:ind w:left="1148" w:hanging="1148"/>
    </w:pPr>
    <w:rPr>
      <w:b/>
      <w:bCs/>
      <w:szCs w:val="22"/>
      <w:lang w:val="en-GB"/>
    </w:rPr>
  </w:style>
  <w:style w:type="paragraph" w:customStyle="1" w:styleId="RecommendationindentAPlanning">
    <w:name w:val="Recommendation indentA Planning"/>
    <w:basedOn w:val="RecommendationindentA"/>
    <w:qFormat/>
    <w:rsid w:val="006636E2"/>
    <w:pPr>
      <w:tabs>
        <w:tab w:val="clear" w:pos="2968"/>
      </w:tabs>
      <w:ind w:left="1176" w:hanging="1162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B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Executive%20Assistant\Templates\Extract%20-%20Council%20Mt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CCD74C3D2E4BC6B70382A592248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8570E-BC30-4B12-9103-FF61CA14FE23}"/>
      </w:docPartPr>
      <w:docPartBody>
        <w:p w:rsidR="00AC794C" w:rsidRDefault="005D5AF8" w:rsidP="005D5AF8">
          <w:pPr>
            <w:pStyle w:val="38CCD74C3D2E4BC6B70382A592248AAE"/>
          </w:pPr>
          <w:r w:rsidRPr="00DB7407">
            <w:rPr>
              <w:rStyle w:val="PlaceholderText"/>
            </w:rPr>
            <w:t>Choose an item.</w:t>
          </w:r>
        </w:p>
      </w:docPartBody>
    </w:docPart>
    <w:docPart>
      <w:docPartPr>
        <w:name w:val="059091F7803243A69801468D06EA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28EF-92BB-48A7-BB9B-679649461DE3}"/>
      </w:docPartPr>
      <w:docPartBody>
        <w:p w:rsidR="00AC794C" w:rsidRDefault="005D5AF8" w:rsidP="005D5AF8">
          <w:pPr>
            <w:pStyle w:val="059091F7803243A69801468D06EA146D"/>
          </w:pPr>
          <w:r w:rsidRPr="00DB7407">
            <w:rPr>
              <w:rStyle w:val="PlaceholderText"/>
            </w:rPr>
            <w:t>Choose an item.</w:t>
          </w:r>
        </w:p>
      </w:docPartBody>
    </w:docPart>
    <w:docPart>
      <w:docPartPr>
        <w:name w:val="B7B4D0F0D5A848D89A61674FA3071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034A7-3C45-4725-91BB-81E59F6EE789}"/>
      </w:docPartPr>
      <w:docPartBody>
        <w:p w:rsidR="00AC794C" w:rsidRDefault="005D5AF8" w:rsidP="005D5AF8">
          <w:pPr>
            <w:pStyle w:val="B7B4D0F0D5A848D89A61674FA3071155"/>
          </w:pPr>
          <w:r w:rsidRPr="00DB740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relevant Motion text</w:t>
          </w:r>
          <w:r w:rsidRPr="00DB740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C9"/>
    <w:rsid w:val="001B5BEA"/>
    <w:rsid w:val="005D5AF8"/>
    <w:rsid w:val="00AC794C"/>
    <w:rsid w:val="00D2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AF8"/>
    <w:rPr>
      <w:color w:val="808080"/>
    </w:rPr>
  </w:style>
  <w:style w:type="paragraph" w:customStyle="1" w:styleId="807B689728AE44A195ADBEF62B2AC1BE">
    <w:name w:val="807B689728AE44A195ADBEF62B2AC1BE"/>
    <w:rsid w:val="00D22DC9"/>
  </w:style>
  <w:style w:type="paragraph" w:customStyle="1" w:styleId="4C39E3D342D645C28903DD9D608CD025">
    <w:name w:val="4C39E3D342D645C28903DD9D608CD025"/>
    <w:rsid w:val="00D22DC9"/>
  </w:style>
  <w:style w:type="paragraph" w:customStyle="1" w:styleId="E55921154D714336A49FE64D7B85B692">
    <w:name w:val="E55921154D714336A49FE64D7B85B692"/>
    <w:rsid w:val="00D22DC9"/>
  </w:style>
  <w:style w:type="paragraph" w:customStyle="1" w:styleId="9981BC88B8854A3DB9BBCB39BBEE94F6">
    <w:name w:val="9981BC88B8854A3DB9BBCB39BBEE94F6"/>
    <w:rsid w:val="00D22DC9"/>
  </w:style>
  <w:style w:type="paragraph" w:customStyle="1" w:styleId="43DD8F63A07C46D392FF70FE367BB9BE">
    <w:name w:val="43DD8F63A07C46D392FF70FE367BB9BE"/>
    <w:rsid w:val="00D22DC9"/>
  </w:style>
  <w:style w:type="paragraph" w:customStyle="1" w:styleId="BBDD54DB24014B88B7486E9350CB9970">
    <w:name w:val="BBDD54DB24014B88B7486E9350CB9970"/>
    <w:rsid w:val="00D22DC9"/>
  </w:style>
  <w:style w:type="paragraph" w:customStyle="1" w:styleId="986283985B08440D8EA0CE041A5CCA8F">
    <w:name w:val="986283985B08440D8EA0CE041A5CCA8F"/>
    <w:rsid w:val="00D22DC9"/>
  </w:style>
  <w:style w:type="paragraph" w:customStyle="1" w:styleId="995F90128EB94CA8942DF037D8A22D5A">
    <w:name w:val="995F90128EB94CA8942DF037D8A22D5A"/>
    <w:rsid w:val="00D22DC9"/>
  </w:style>
  <w:style w:type="paragraph" w:customStyle="1" w:styleId="A37C207603D84196AE77BBF3F9887E36">
    <w:name w:val="A37C207603D84196AE77BBF3F9887E36"/>
    <w:rsid w:val="00D22DC9"/>
  </w:style>
  <w:style w:type="paragraph" w:customStyle="1" w:styleId="DCED4BF4DEB446DB918B824A1C93F7B0">
    <w:name w:val="DCED4BF4DEB446DB918B824A1C93F7B0"/>
    <w:rsid w:val="00D22DC9"/>
  </w:style>
  <w:style w:type="paragraph" w:customStyle="1" w:styleId="1BA9B14949A440D3905B5FD3FA925FF9">
    <w:name w:val="1BA9B14949A440D3905B5FD3FA925FF9"/>
    <w:rsid w:val="00D22DC9"/>
  </w:style>
  <w:style w:type="paragraph" w:customStyle="1" w:styleId="DD9C7C790A744F65A90571424A953791">
    <w:name w:val="DD9C7C790A744F65A90571424A953791"/>
    <w:rsid w:val="00D22DC9"/>
  </w:style>
  <w:style w:type="paragraph" w:customStyle="1" w:styleId="96956A11D88E42AD9EF1E8736C10DD81">
    <w:name w:val="96956A11D88E42AD9EF1E8736C10DD81"/>
    <w:rsid w:val="00D22DC9"/>
  </w:style>
  <w:style w:type="paragraph" w:customStyle="1" w:styleId="D3642E47A0374D3EBE0264B74FC583CC">
    <w:name w:val="D3642E47A0374D3EBE0264B74FC583CC"/>
    <w:rsid w:val="00D22DC9"/>
  </w:style>
  <w:style w:type="paragraph" w:customStyle="1" w:styleId="00A784C9BBC84D12A53351E687BBE9CC">
    <w:name w:val="00A784C9BBC84D12A53351E687BBE9CC"/>
    <w:rsid w:val="00D22DC9"/>
  </w:style>
  <w:style w:type="paragraph" w:customStyle="1" w:styleId="1071AAED76674880B7B1F7D4DE674038">
    <w:name w:val="1071AAED76674880B7B1F7D4DE674038"/>
    <w:rsid w:val="00D22DC9"/>
  </w:style>
  <w:style w:type="paragraph" w:customStyle="1" w:styleId="E31CD1271C9B48B7A07D5B8D14DC516A">
    <w:name w:val="E31CD1271C9B48B7A07D5B8D14DC516A"/>
    <w:rsid w:val="00D22DC9"/>
  </w:style>
  <w:style w:type="paragraph" w:customStyle="1" w:styleId="6AAD43CD43054656B5A5D49F30024B1C">
    <w:name w:val="6AAD43CD43054656B5A5D49F30024B1C"/>
    <w:rsid w:val="00D22DC9"/>
  </w:style>
  <w:style w:type="paragraph" w:customStyle="1" w:styleId="75C86361DCF04A6CAE83AC5B9052F47C">
    <w:name w:val="75C86361DCF04A6CAE83AC5B9052F47C"/>
    <w:rsid w:val="00D22DC9"/>
  </w:style>
  <w:style w:type="paragraph" w:customStyle="1" w:styleId="31443E4883A7486DA9006795F8D32100">
    <w:name w:val="31443E4883A7486DA9006795F8D32100"/>
    <w:rsid w:val="00D22DC9"/>
  </w:style>
  <w:style w:type="paragraph" w:customStyle="1" w:styleId="AE782B96B006427A8D9185177A097249">
    <w:name w:val="AE782B96B006427A8D9185177A097249"/>
    <w:rsid w:val="00D22DC9"/>
  </w:style>
  <w:style w:type="paragraph" w:customStyle="1" w:styleId="1955CDC2A675415487990A0E45FEB769">
    <w:name w:val="1955CDC2A675415487990A0E45FEB769"/>
    <w:rsid w:val="00D22DC9"/>
  </w:style>
  <w:style w:type="paragraph" w:customStyle="1" w:styleId="6518369A2C9548C89D53229A6196A49E">
    <w:name w:val="6518369A2C9548C89D53229A6196A49E"/>
    <w:rsid w:val="00D22DC9"/>
  </w:style>
  <w:style w:type="paragraph" w:customStyle="1" w:styleId="93B0DD047E8347E99FDF7A31E3167538">
    <w:name w:val="93B0DD047E8347E99FDF7A31E3167538"/>
    <w:rsid w:val="00D22DC9"/>
  </w:style>
  <w:style w:type="paragraph" w:customStyle="1" w:styleId="B64D0036E48548DD871A71DC624CE034">
    <w:name w:val="B64D0036E48548DD871A71DC624CE034"/>
    <w:rsid w:val="00D22DC9"/>
  </w:style>
  <w:style w:type="paragraph" w:customStyle="1" w:styleId="11838FEEE9A84B70876B53DD96C0121C">
    <w:name w:val="11838FEEE9A84B70876B53DD96C0121C"/>
    <w:rsid w:val="00D22DC9"/>
  </w:style>
  <w:style w:type="paragraph" w:customStyle="1" w:styleId="D6F581DB023C4E6EA2006A76D5E15D69">
    <w:name w:val="D6F581DB023C4E6EA2006A76D5E15D69"/>
    <w:rsid w:val="00D22DC9"/>
  </w:style>
  <w:style w:type="paragraph" w:customStyle="1" w:styleId="A3FFE6025C914046BC9344BE435BC87E">
    <w:name w:val="A3FFE6025C914046BC9344BE435BC87E"/>
    <w:rsid w:val="00D22DC9"/>
  </w:style>
  <w:style w:type="paragraph" w:customStyle="1" w:styleId="667AAA372CA64252B477A134DDE59C6D">
    <w:name w:val="667AAA372CA64252B477A134DDE59C6D"/>
    <w:rsid w:val="00D22DC9"/>
  </w:style>
  <w:style w:type="paragraph" w:customStyle="1" w:styleId="C60B68B10A5D4E50A9EEE36096F5234E">
    <w:name w:val="C60B68B10A5D4E50A9EEE36096F5234E"/>
    <w:rsid w:val="00D22DC9"/>
  </w:style>
  <w:style w:type="paragraph" w:customStyle="1" w:styleId="0C971ECD941E4C7BB53A626AA464D36D">
    <w:name w:val="0C971ECD941E4C7BB53A626AA464D36D"/>
    <w:rsid w:val="00D22DC9"/>
  </w:style>
  <w:style w:type="paragraph" w:customStyle="1" w:styleId="BE6318D138504687BFD0D5D80FAFD58B">
    <w:name w:val="BE6318D138504687BFD0D5D80FAFD58B"/>
    <w:rsid w:val="00D22DC9"/>
  </w:style>
  <w:style w:type="paragraph" w:customStyle="1" w:styleId="970456A2B1E64E5F8D5AAB7A65B0C188">
    <w:name w:val="970456A2B1E64E5F8D5AAB7A65B0C188"/>
    <w:rsid w:val="00D22DC9"/>
  </w:style>
  <w:style w:type="paragraph" w:customStyle="1" w:styleId="5A52452F6DD241BABD66F9C44B9B9D1C">
    <w:name w:val="5A52452F6DD241BABD66F9C44B9B9D1C"/>
    <w:rsid w:val="00D22DC9"/>
  </w:style>
  <w:style w:type="paragraph" w:customStyle="1" w:styleId="2B57DCCE73E34CC1B2435051388E17C3">
    <w:name w:val="2B57DCCE73E34CC1B2435051388E17C3"/>
    <w:rsid w:val="00D22DC9"/>
  </w:style>
  <w:style w:type="paragraph" w:customStyle="1" w:styleId="A4C21DB4E907475D9778009A9305B518">
    <w:name w:val="A4C21DB4E907475D9778009A9305B518"/>
    <w:rsid w:val="00D22DC9"/>
  </w:style>
  <w:style w:type="paragraph" w:customStyle="1" w:styleId="7E15862CAA3A44EC9F09F962E1F6F33F">
    <w:name w:val="7E15862CAA3A44EC9F09F962E1F6F33F"/>
    <w:rsid w:val="00D22DC9"/>
  </w:style>
  <w:style w:type="paragraph" w:customStyle="1" w:styleId="67D8D9C192DD4F80803E7332A8D388FA">
    <w:name w:val="67D8D9C192DD4F80803E7332A8D388FA"/>
    <w:rsid w:val="00D22DC9"/>
  </w:style>
  <w:style w:type="paragraph" w:customStyle="1" w:styleId="1B53B6AC91FD4B6DB4C219DA79B95750">
    <w:name w:val="1B53B6AC91FD4B6DB4C219DA79B95750"/>
    <w:rsid w:val="00D22DC9"/>
  </w:style>
  <w:style w:type="paragraph" w:customStyle="1" w:styleId="A14E1FD6AC9B4E63BF45CAADF63ED748">
    <w:name w:val="A14E1FD6AC9B4E63BF45CAADF63ED748"/>
    <w:rsid w:val="00D22DC9"/>
  </w:style>
  <w:style w:type="paragraph" w:customStyle="1" w:styleId="0776D6FE81AC4BDBA541E9A6A0E1A68C">
    <w:name w:val="0776D6FE81AC4BDBA541E9A6A0E1A68C"/>
    <w:rsid w:val="00D22DC9"/>
  </w:style>
  <w:style w:type="paragraph" w:customStyle="1" w:styleId="37758FA764614F219C03DB95FD15DFE4">
    <w:name w:val="37758FA764614F219C03DB95FD15DFE4"/>
    <w:rsid w:val="00D22DC9"/>
  </w:style>
  <w:style w:type="paragraph" w:customStyle="1" w:styleId="124ADD2EF61045959CF4EA9BA636020B">
    <w:name w:val="124ADD2EF61045959CF4EA9BA636020B"/>
    <w:rsid w:val="00D22DC9"/>
  </w:style>
  <w:style w:type="paragraph" w:customStyle="1" w:styleId="A0476A59EFC24B94B44537870DDD9FAD">
    <w:name w:val="A0476A59EFC24B94B44537870DDD9FAD"/>
    <w:rsid w:val="00D22DC9"/>
  </w:style>
  <w:style w:type="paragraph" w:customStyle="1" w:styleId="C2A71EA4BD7B4FD7A1701DAA9B0BFAEB">
    <w:name w:val="C2A71EA4BD7B4FD7A1701DAA9B0BFAEB"/>
    <w:rsid w:val="00D22DC9"/>
  </w:style>
  <w:style w:type="paragraph" w:customStyle="1" w:styleId="30A43D1B2AC34198BE7ABF4EF009C44B">
    <w:name w:val="30A43D1B2AC34198BE7ABF4EF009C44B"/>
    <w:rsid w:val="00D22DC9"/>
  </w:style>
  <w:style w:type="paragraph" w:customStyle="1" w:styleId="2FC3AE21785C433C9996353C98254E2C">
    <w:name w:val="2FC3AE21785C433C9996353C98254E2C"/>
    <w:rsid w:val="00D22DC9"/>
  </w:style>
  <w:style w:type="paragraph" w:customStyle="1" w:styleId="BBBD1307DEAB49719465A5CAB1FC779B">
    <w:name w:val="BBBD1307DEAB49719465A5CAB1FC779B"/>
    <w:rsid w:val="00D22DC9"/>
  </w:style>
  <w:style w:type="paragraph" w:customStyle="1" w:styleId="DA49C2F9BEBE40DDA79F1F2C45FA07CC">
    <w:name w:val="DA49C2F9BEBE40DDA79F1F2C45FA07CC"/>
    <w:rsid w:val="00D22DC9"/>
  </w:style>
  <w:style w:type="paragraph" w:customStyle="1" w:styleId="11A83F2E8FB045E4966DBCBA58152648">
    <w:name w:val="11A83F2E8FB045E4966DBCBA58152648"/>
    <w:rsid w:val="00D22DC9"/>
  </w:style>
  <w:style w:type="paragraph" w:customStyle="1" w:styleId="FF8AF2F5B5F14E8E86B27454D65CDDBA">
    <w:name w:val="FF8AF2F5B5F14E8E86B27454D65CDDBA"/>
    <w:rsid w:val="00D22DC9"/>
  </w:style>
  <w:style w:type="paragraph" w:customStyle="1" w:styleId="7454853BE60E4756B5084772CF63DF1F">
    <w:name w:val="7454853BE60E4756B5084772CF63DF1F"/>
    <w:rsid w:val="00D22DC9"/>
  </w:style>
  <w:style w:type="paragraph" w:customStyle="1" w:styleId="BF809AB63A8247C5A5A651558078A2CB">
    <w:name w:val="BF809AB63A8247C5A5A651558078A2CB"/>
    <w:rsid w:val="00D22DC9"/>
  </w:style>
  <w:style w:type="paragraph" w:customStyle="1" w:styleId="195B0D477D514C0F802DC1C41A5A3640">
    <w:name w:val="195B0D477D514C0F802DC1C41A5A3640"/>
    <w:rsid w:val="00D22DC9"/>
  </w:style>
  <w:style w:type="paragraph" w:customStyle="1" w:styleId="A3FBCAEC510545C49B48908BEA06B5B2">
    <w:name w:val="A3FBCAEC510545C49B48908BEA06B5B2"/>
    <w:rsid w:val="00D22DC9"/>
  </w:style>
  <w:style w:type="paragraph" w:customStyle="1" w:styleId="CA3988413A0B48D48B15BA4AE47393AA">
    <w:name w:val="CA3988413A0B48D48B15BA4AE47393AA"/>
    <w:rsid w:val="00D22DC9"/>
  </w:style>
  <w:style w:type="paragraph" w:customStyle="1" w:styleId="6A3A2E52392E46469EE95C7CE64D59EC">
    <w:name w:val="6A3A2E52392E46469EE95C7CE64D59EC"/>
    <w:rsid w:val="00D22DC9"/>
  </w:style>
  <w:style w:type="paragraph" w:customStyle="1" w:styleId="4D89202E6BA64A90A1C6282CD4F700DB">
    <w:name w:val="4D89202E6BA64A90A1C6282CD4F700DB"/>
    <w:rsid w:val="00D22DC9"/>
  </w:style>
  <w:style w:type="paragraph" w:customStyle="1" w:styleId="6583DC323FD54FF595E84DA87BD0EC15">
    <w:name w:val="6583DC323FD54FF595E84DA87BD0EC15"/>
    <w:rsid w:val="00D22DC9"/>
  </w:style>
  <w:style w:type="paragraph" w:customStyle="1" w:styleId="709F24B7FBAD48E0A0A2E82539CB55DE">
    <w:name w:val="709F24B7FBAD48E0A0A2E82539CB55DE"/>
    <w:rsid w:val="00D22DC9"/>
  </w:style>
  <w:style w:type="paragraph" w:customStyle="1" w:styleId="54184621946E4188955D54F0E5DBA1F1">
    <w:name w:val="54184621946E4188955D54F0E5DBA1F1"/>
    <w:rsid w:val="00D22DC9"/>
  </w:style>
  <w:style w:type="paragraph" w:customStyle="1" w:styleId="36E4BD59556247DCBC1FDF35ED6F3DEB">
    <w:name w:val="36E4BD59556247DCBC1FDF35ED6F3DEB"/>
    <w:rsid w:val="00D22DC9"/>
  </w:style>
  <w:style w:type="paragraph" w:customStyle="1" w:styleId="DDE2F1FA786B48ED8C7F7A5729DCBE05">
    <w:name w:val="DDE2F1FA786B48ED8C7F7A5729DCBE05"/>
    <w:rsid w:val="00D22DC9"/>
  </w:style>
  <w:style w:type="paragraph" w:customStyle="1" w:styleId="D4AFB514CC524935BCAD600E638577C3">
    <w:name w:val="D4AFB514CC524935BCAD600E638577C3"/>
    <w:rsid w:val="00D22DC9"/>
  </w:style>
  <w:style w:type="paragraph" w:customStyle="1" w:styleId="DC5A6F4B0A6049359C2A6C883D37A286">
    <w:name w:val="DC5A6F4B0A6049359C2A6C883D37A286"/>
    <w:rsid w:val="00D22DC9"/>
  </w:style>
  <w:style w:type="paragraph" w:customStyle="1" w:styleId="367C2057F2FF48CA8FFFD7EA2F1CEBB2">
    <w:name w:val="367C2057F2FF48CA8FFFD7EA2F1CEBB2"/>
    <w:rsid w:val="00D22DC9"/>
  </w:style>
  <w:style w:type="paragraph" w:customStyle="1" w:styleId="1453D0D92C114E9288A99A47ADB4C6EE">
    <w:name w:val="1453D0D92C114E9288A99A47ADB4C6EE"/>
    <w:rsid w:val="00D22DC9"/>
  </w:style>
  <w:style w:type="paragraph" w:customStyle="1" w:styleId="5CC080E6412D46689D4EE830DE3E91C3">
    <w:name w:val="5CC080E6412D46689D4EE830DE3E91C3"/>
    <w:rsid w:val="00D22DC9"/>
  </w:style>
  <w:style w:type="paragraph" w:customStyle="1" w:styleId="FAB3C8799FDD402DB2F7982825B8651C">
    <w:name w:val="FAB3C8799FDD402DB2F7982825B8651C"/>
    <w:rsid w:val="00D22DC9"/>
  </w:style>
  <w:style w:type="paragraph" w:customStyle="1" w:styleId="FBF205DBAB9240FDAD47980DB712765B">
    <w:name w:val="FBF205DBAB9240FDAD47980DB712765B"/>
    <w:rsid w:val="00D22DC9"/>
  </w:style>
  <w:style w:type="paragraph" w:customStyle="1" w:styleId="000DCBE44FB246AF906B08BEA1E47A1F">
    <w:name w:val="000DCBE44FB246AF906B08BEA1E47A1F"/>
    <w:rsid w:val="00D22DC9"/>
  </w:style>
  <w:style w:type="paragraph" w:customStyle="1" w:styleId="ED7448349F404BBE8999D0944C996AB6">
    <w:name w:val="ED7448349F404BBE8999D0944C996AB6"/>
    <w:rsid w:val="00D22DC9"/>
  </w:style>
  <w:style w:type="paragraph" w:customStyle="1" w:styleId="E9F5AACD609C4798AA94399171F8EEDE">
    <w:name w:val="E9F5AACD609C4798AA94399171F8EEDE"/>
    <w:rsid w:val="00D22DC9"/>
  </w:style>
  <w:style w:type="paragraph" w:customStyle="1" w:styleId="8B356E96FEB84033980D3637F80621E1">
    <w:name w:val="8B356E96FEB84033980D3637F80621E1"/>
    <w:rsid w:val="00D22DC9"/>
  </w:style>
  <w:style w:type="paragraph" w:customStyle="1" w:styleId="A3A5CBD12F6A4F4FA774353DE6EAE688">
    <w:name w:val="A3A5CBD12F6A4F4FA774353DE6EAE688"/>
    <w:rsid w:val="00D22DC9"/>
  </w:style>
  <w:style w:type="paragraph" w:customStyle="1" w:styleId="D766F02747AA4E5D9609FED900270E50">
    <w:name w:val="D766F02747AA4E5D9609FED900270E50"/>
    <w:rsid w:val="00D22DC9"/>
  </w:style>
  <w:style w:type="paragraph" w:customStyle="1" w:styleId="9218F6F6F7A340389808CBF4D3F198C0">
    <w:name w:val="9218F6F6F7A340389808CBF4D3F198C0"/>
    <w:rsid w:val="00D22DC9"/>
  </w:style>
  <w:style w:type="paragraph" w:customStyle="1" w:styleId="E5EAED6DD41A43A390FD4DBF4EF5FD2C">
    <w:name w:val="E5EAED6DD41A43A390FD4DBF4EF5FD2C"/>
    <w:rsid w:val="00D22DC9"/>
  </w:style>
  <w:style w:type="paragraph" w:customStyle="1" w:styleId="75F5F9DE650244CB865B38AE95AB9E1D">
    <w:name w:val="75F5F9DE650244CB865B38AE95AB9E1D"/>
    <w:rsid w:val="00D22DC9"/>
  </w:style>
  <w:style w:type="paragraph" w:customStyle="1" w:styleId="6BF752A01049460AAA0A8536D44E6FEB">
    <w:name w:val="6BF752A01049460AAA0A8536D44E6FEB"/>
    <w:rsid w:val="00D22DC9"/>
  </w:style>
  <w:style w:type="paragraph" w:customStyle="1" w:styleId="3B23062552F149FCB089D8D9E8019493">
    <w:name w:val="3B23062552F149FCB089D8D9E8019493"/>
    <w:rsid w:val="00D22DC9"/>
  </w:style>
  <w:style w:type="paragraph" w:customStyle="1" w:styleId="22DC558EED6240BC94C29BA7168F1FC5">
    <w:name w:val="22DC558EED6240BC94C29BA7168F1FC5"/>
    <w:rsid w:val="00D22DC9"/>
  </w:style>
  <w:style w:type="paragraph" w:customStyle="1" w:styleId="4F974B0E51614BB7B739FC588961F8A1">
    <w:name w:val="4F974B0E51614BB7B739FC588961F8A1"/>
    <w:rsid w:val="00D22DC9"/>
  </w:style>
  <w:style w:type="paragraph" w:customStyle="1" w:styleId="AD7E6A766DC440D29D596B2622DC89CA">
    <w:name w:val="AD7E6A766DC440D29D596B2622DC89CA"/>
    <w:rsid w:val="00D22DC9"/>
  </w:style>
  <w:style w:type="paragraph" w:customStyle="1" w:styleId="7949EE9EDBD3418CAB3DE05C6BBF06BC">
    <w:name w:val="7949EE9EDBD3418CAB3DE05C6BBF06BC"/>
    <w:rsid w:val="00D22DC9"/>
  </w:style>
  <w:style w:type="paragraph" w:customStyle="1" w:styleId="14D8987D6A92475CAAA6293758FDD322">
    <w:name w:val="14D8987D6A92475CAAA6293758FDD322"/>
    <w:rsid w:val="00D22DC9"/>
  </w:style>
  <w:style w:type="paragraph" w:customStyle="1" w:styleId="22CF4A76FF8449699DC522538D551FE0">
    <w:name w:val="22CF4A76FF8449699DC522538D551FE0"/>
    <w:rsid w:val="00D22DC9"/>
  </w:style>
  <w:style w:type="paragraph" w:customStyle="1" w:styleId="A188DFE8E6AC4A72BB202C678AD2494D">
    <w:name w:val="A188DFE8E6AC4A72BB202C678AD2494D"/>
    <w:rsid w:val="00D22DC9"/>
  </w:style>
  <w:style w:type="paragraph" w:customStyle="1" w:styleId="8E6D4E14B49B43409BA854A9B218CD77">
    <w:name w:val="8E6D4E14B49B43409BA854A9B218CD77"/>
    <w:rsid w:val="00D22DC9"/>
  </w:style>
  <w:style w:type="paragraph" w:customStyle="1" w:styleId="7888E971DEEE487D8C568D39B48BBDB8">
    <w:name w:val="7888E971DEEE487D8C568D39B48BBDB8"/>
    <w:rsid w:val="00D22DC9"/>
  </w:style>
  <w:style w:type="paragraph" w:customStyle="1" w:styleId="FFF95A4B6CA44B4A92B3932C0034EC18">
    <w:name w:val="FFF95A4B6CA44B4A92B3932C0034EC18"/>
    <w:rsid w:val="00D22DC9"/>
  </w:style>
  <w:style w:type="paragraph" w:customStyle="1" w:styleId="12FFA7EA12C44EA297C7D25E84E620B8">
    <w:name w:val="12FFA7EA12C44EA297C7D25E84E620B8"/>
    <w:rsid w:val="00D22DC9"/>
  </w:style>
  <w:style w:type="paragraph" w:customStyle="1" w:styleId="51F026C4151F43CAB73EFC7C5486CE8E">
    <w:name w:val="51F026C4151F43CAB73EFC7C5486CE8E"/>
    <w:rsid w:val="00D22DC9"/>
  </w:style>
  <w:style w:type="paragraph" w:customStyle="1" w:styleId="297297A1E5CF4EABAD75D6C16972F5EE">
    <w:name w:val="297297A1E5CF4EABAD75D6C16972F5EE"/>
    <w:rsid w:val="00D22DC9"/>
  </w:style>
  <w:style w:type="paragraph" w:customStyle="1" w:styleId="1698E964F813455499425621C48FFD30">
    <w:name w:val="1698E964F813455499425621C48FFD30"/>
    <w:rsid w:val="00D22DC9"/>
  </w:style>
  <w:style w:type="paragraph" w:customStyle="1" w:styleId="F22C3EEA02154329B48DD73303860255">
    <w:name w:val="F22C3EEA02154329B48DD73303860255"/>
    <w:rsid w:val="00D22DC9"/>
  </w:style>
  <w:style w:type="paragraph" w:customStyle="1" w:styleId="9F45AE72F7BD44FB8DFC2AF06FAE2391">
    <w:name w:val="9F45AE72F7BD44FB8DFC2AF06FAE2391"/>
    <w:rsid w:val="00D22DC9"/>
  </w:style>
  <w:style w:type="paragraph" w:customStyle="1" w:styleId="8E73D98D5C524277824DA02490BAAB3E">
    <w:name w:val="8E73D98D5C524277824DA02490BAAB3E"/>
    <w:rsid w:val="00D22DC9"/>
  </w:style>
  <w:style w:type="paragraph" w:customStyle="1" w:styleId="4F956365B54B4BA380DFA99E3DFDB215">
    <w:name w:val="4F956365B54B4BA380DFA99E3DFDB215"/>
    <w:rsid w:val="00D22DC9"/>
  </w:style>
  <w:style w:type="paragraph" w:customStyle="1" w:styleId="132485A00B8D4D93A0126BB557BFD1A2">
    <w:name w:val="132485A00B8D4D93A0126BB557BFD1A2"/>
    <w:rsid w:val="00D22DC9"/>
  </w:style>
  <w:style w:type="paragraph" w:customStyle="1" w:styleId="C71AF3407A8344E8A9CB4B01756C5193">
    <w:name w:val="C71AF3407A8344E8A9CB4B01756C5193"/>
    <w:rsid w:val="00D22DC9"/>
  </w:style>
  <w:style w:type="paragraph" w:customStyle="1" w:styleId="508BA3D9781F44DD8F47CA3ECE73D4EA">
    <w:name w:val="508BA3D9781F44DD8F47CA3ECE73D4EA"/>
    <w:rsid w:val="00D22DC9"/>
  </w:style>
  <w:style w:type="paragraph" w:customStyle="1" w:styleId="8E16B1831A96484D9AEF34370739966F">
    <w:name w:val="8E16B1831A96484D9AEF34370739966F"/>
    <w:rsid w:val="00D22DC9"/>
  </w:style>
  <w:style w:type="paragraph" w:customStyle="1" w:styleId="F4CC9B7CE5E04604B848C40BD3EC1A6B">
    <w:name w:val="F4CC9B7CE5E04604B848C40BD3EC1A6B"/>
    <w:rsid w:val="00D22DC9"/>
  </w:style>
  <w:style w:type="paragraph" w:customStyle="1" w:styleId="43A01F8E15D94813AFC60B264188B780">
    <w:name w:val="43A01F8E15D94813AFC60B264188B780"/>
    <w:rsid w:val="00D22DC9"/>
  </w:style>
  <w:style w:type="paragraph" w:customStyle="1" w:styleId="AA09115EE479428B882829F3140D5EE5">
    <w:name w:val="AA09115EE479428B882829F3140D5EE5"/>
    <w:rsid w:val="00D22DC9"/>
  </w:style>
  <w:style w:type="paragraph" w:customStyle="1" w:styleId="80BB7A3F6F93416BBF04CC234A96CD8B">
    <w:name w:val="80BB7A3F6F93416BBF04CC234A96CD8B"/>
    <w:rsid w:val="00D22DC9"/>
  </w:style>
  <w:style w:type="paragraph" w:customStyle="1" w:styleId="620B973099514F31855FE3F52C07A53F">
    <w:name w:val="620B973099514F31855FE3F52C07A53F"/>
    <w:rsid w:val="00D22DC9"/>
  </w:style>
  <w:style w:type="paragraph" w:customStyle="1" w:styleId="5030DB0C0E8A4A06B850809EE1C1ECD4">
    <w:name w:val="5030DB0C0E8A4A06B850809EE1C1ECD4"/>
    <w:rsid w:val="00D22DC9"/>
  </w:style>
  <w:style w:type="paragraph" w:customStyle="1" w:styleId="7961E0A0D6654F91851F4ED705045B67">
    <w:name w:val="7961E0A0D6654F91851F4ED705045B67"/>
    <w:rsid w:val="00D22DC9"/>
  </w:style>
  <w:style w:type="paragraph" w:customStyle="1" w:styleId="8D41909D94524A298C86EFD2E15C838C">
    <w:name w:val="8D41909D94524A298C86EFD2E15C838C"/>
    <w:rsid w:val="00D22DC9"/>
  </w:style>
  <w:style w:type="paragraph" w:customStyle="1" w:styleId="02445B0661A943279E467969AE5A781C">
    <w:name w:val="02445B0661A943279E467969AE5A781C"/>
    <w:rsid w:val="00D22DC9"/>
  </w:style>
  <w:style w:type="paragraph" w:customStyle="1" w:styleId="8830973A4AF04EECABFB03FCB77E530D">
    <w:name w:val="8830973A4AF04EECABFB03FCB77E530D"/>
    <w:rsid w:val="00D22DC9"/>
  </w:style>
  <w:style w:type="paragraph" w:customStyle="1" w:styleId="C19832F11804465EAB2A76B1804178F9">
    <w:name w:val="C19832F11804465EAB2A76B1804178F9"/>
    <w:rsid w:val="00D22DC9"/>
  </w:style>
  <w:style w:type="paragraph" w:customStyle="1" w:styleId="2A8DB5AAE5F848DEAECE0157FC6093B4">
    <w:name w:val="2A8DB5AAE5F848DEAECE0157FC6093B4"/>
    <w:rsid w:val="00D22DC9"/>
  </w:style>
  <w:style w:type="paragraph" w:customStyle="1" w:styleId="0A4826E337EE4B64B8AE7DD8320A58B3">
    <w:name w:val="0A4826E337EE4B64B8AE7DD8320A58B3"/>
    <w:rsid w:val="00D22DC9"/>
  </w:style>
  <w:style w:type="paragraph" w:customStyle="1" w:styleId="68644EF00861474DBA95743FE29C8393">
    <w:name w:val="68644EF00861474DBA95743FE29C8393"/>
    <w:rsid w:val="00D22DC9"/>
  </w:style>
  <w:style w:type="paragraph" w:customStyle="1" w:styleId="6AFD9FBC6D5E4C22A925CB553885DD10">
    <w:name w:val="6AFD9FBC6D5E4C22A925CB553885DD10"/>
    <w:rsid w:val="00D22DC9"/>
  </w:style>
  <w:style w:type="paragraph" w:customStyle="1" w:styleId="94460DFF235D44ACBC1FF792693D3990">
    <w:name w:val="94460DFF235D44ACBC1FF792693D3990"/>
    <w:rsid w:val="00D22DC9"/>
  </w:style>
  <w:style w:type="paragraph" w:customStyle="1" w:styleId="7CB932C400BB4772B211380C2CA7DF2C">
    <w:name w:val="7CB932C400BB4772B211380C2CA7DF2C"/>
    <w:rsid w:val="00D22DC9"/>
  </w:style>
  <w:style w:type="paragraph" w:customStyle="1" w:styleId="B80CBF69FB9F4C7987D5757DDBFDE878">
    <w:name w:val="B80CBF69FB9F4C7987D5757DDBFDE878"/>
    <w:rsid w:val="005D5AF8"/>
  </w:style>
  <w:style w:type="paragraph" w:customStyle="1" w:styleId="D250BE51CEA9474483D635579F0C5772">
    <w:name w:val="D250BE51CEA9474483D635579F0C5772"/>
    <w:rsid w:val="005D5AF8"/>
  </w:style>
  <w:style w:type="paragraph" w:customStyle="1" w:styleId="A708B498FE8C4C6D8BCD99F586803EF2">
    <w:name w:val="A708B498FE8C4C6D8BCD99F586803EF2"/>
    <w:rsid w:val="005D5AF8"/>
  </w:style>
  <w:style w:type="paragraph" w:customStyle="1" w:styleId="3A00F2C1B887436C8B4801AC9C8E1024">
    <w:name w:val="3A00F2C1B887436C8B4801AC9C8E1024"/>
    <w:rsid w:val="005D5AF8"/>
  </w:style>
  <w:style w:type="paragraph" w:customStyle="1" w:styleId="3110FA2E518A4D45A7E5F522502C89C3">
    <w:name w:val="3110FA2E518A4D45A7E5F522502C89C3"/>
    <w:rsid w:val="005D5AF8"/>
  </w:style>
  <w:style w:type="paragraph" w:customStyle="1" w:styleId="0D43B1B14D4E4C819188435416AD0452">
    <w:name w:val="0D43B1B14D4E4C819188435416AD0452"/>
    <w:rsid w:val="005D5AF8"/>
  </w:style>
  <w:style w:type="paragraph" w:customStyle="1" w:styleId="F0C919242A1C41FCB3800527A7E3B37B">
    <w:name w:val="F0C919242A1C41FCB3800527A7E3B37B"/>
    <w:rsid w:val="005D5AF8"/>
  </w:style>
  <w:style w:type="paragraph" w:customStyle="1" w:styleId="521BDE03983C470EBA8EE76277DE25D0">
    <w:name w:val="521BDE03983C470EBA8EE76277DE25D0"/>
    <w:rsid w:val="005D5AF8"/>
  </w:style>
  <w:style w:type="paragraph" w:customStyle="1" w:styleId="DFA8F46BE6294509862EFCD2478288CE">
    <w:name w:val="DFA8F46BE6294509862EFCD2478288CE"/>
    <w:rsid w:val="005D5AF8"/>
  </w:style>
  <w:style w:type="paragraph" w:customStyle="1" w:styleId="6A85D84370384805ACB20854ACDBA846">
    <w:name w:val="6A85D84370384805ACB20854ACDBA846"/>
    <w:rsid w:val="005D5AF8"/>
  </w:style>
  <w:style w:type="paragraph" w:customStyle="1" w:styleId="57C5A709D9794C1EB1D88C25A47429EC">
    <w:name w:val="57C5A709D9794C1EB1D88C25A47429EC"/>
    <w:rsid w:val="005D5AF8"/>
  </w:style>
  <w:style w:type="paragraph" w:customStyle="1" w:styleId="16E7EAB0C36E4AABA23A41CEFB5ED7FA">
    <w:name w:val="16E7EAB0C36E4AABA23A41CEFB5ED7FA"/>
    <w:rsid w:val="005D5AF8"/>
  </w:style>
  <w:style w:type="paragraph" w:customStyle="1" w:styleId="7388B9AD338744F8BF76D0DB2D29832D">
    <w:name w:val="7388B9AD338744F8BF76D0DB2D29832D"/>
    <w:rsid w:val="005D5AF8"/>
  </w:style>
  <w:style w:type="paragraph" w:customStyle="1" w:styleId="032260F22F5E4226A29735DEE1382261">
    <w:name w:val="032260F22F5E4226A29735DEE1382261"/>
    <w:rsid w:val="005D5AF8"/>
  </w:style>
  <w:style w:type="paragraph" w:customStyle="1" w:styleId="337CA019836F42C4ACE460371ECE98D7">
    <w:name w:val="337CA019836F42C4ACE460371ECE98D7"/>
    <w:rsid w:val="005D5AF8"/>
  </w:style>
  <w:style w:type="paragraph" w:customStyle="1" w:styleId="692495F1FE394629B32D34F764B7F0FC">
    <w:name w:val="692495F1FE394629B32D34F764B7F0FC"/>
    <w:rsid w:val="005D5AF8"/>
  </w:style>
  <w:style w:type="paragraph" w:customStyle="1" w:styleId="01BF6BB90B7C4EFCAEB251DB7C0BE826">
    <w:name w:val="01BF6BB90B7C4EFCAEB251DB7C0BE826"/>
    <w:rsid w:val="005D5AF8"/>
  </w:style>
  <w:style w:type="paragraph" w:customStyle="1" w:styleId="217E721369374A868D563356CECB7DB3">
    <w:name w:val="217E721369374A868D563356CECB7DB3"/>
    <w:rsid w:val="005D5AF8"/>
  </w:style>
  <w:style w:type="paragraph" w:customStyle="1" w:styleId="FDD17FDEDE1045C28E345D728DBA1B01">
    <w:name w:val="FDD17FDEDE1045C28E345D728DBA1B01"/>
    <w:rsid w:val="005D5AF8"/>
  </w:style>
  <w:style w:type="paragraph" w:customStyle="1" w:styleId="24237703FCEF46CCB8010FC100EF2B29">
    <w:name w:val="24237703FCEF46CCB8010FC100EF2B29"/>
    <w:rsid w:val="005D5AF8"/>
  </w:style>
  <w:style w:type="paragraph" w:customStyle="1" w:styleId="6D639B87D25247F8948EF6F040B0C1A0">
    <w:name w:val="6D639B87D25247F8948EF6F040B0C1A0"/>
    <w:rsid w:val="005D5AF8"/>
  </w:style>
  <w:style w:type="paragraph" w:customStyle="1" w:styleId="7FE70F6425D54803BAAFDA66C0CCBE0A">
    <w:name w:val="7FE70F6425D54803BAAFDA66C0CCBE0A"/>
    <w:rsid w:val="005D5AF8"/>
  </w:style>
  <w:style w:type="paragraph" w:customStyle="1" w:styleId="7F29F3CAF6354A4CAD0A940D693BA9A3">
    <w:name w:val="7F29F3CAF6354A4CAD0A940D693BA9A3"/>
    <w:rsid w:val="005D5AF8"/>
  </w:style>
  <w:style w:type="paragraph" w:customStyle="1" w:styleId="BB7C708F7D0648729EA7482DD43B2F75">
    <w:name w:val="BB7C708F7D0648729EA7482DD43B2F75"/>
    <w:rsid w:val="005D5AF8"/>
  </w:style>
  <w:style w:type="paragraph" w:customStyle="1" w:styleId="FFF14AA914DF4B2B82601F2C4ADCA7AD">
    <w:name w:val="FFF14AA914DF4B2B82601F2C4ADCA7AD"/>
    <w:rsid w:val="005D5AF8"/>
  </w:style>
  <w:style w:type="paragraph" w:customStyle="1" w:styleId="4DFA96224B5946C4A87443BA0FCF0379">
    <w:name w:val="4DFA96224B5946C4A87443BA0FCF0379"/>
    <w:rsid w:val="005D5AF8"/>
  </w:style>
  <w:style w:type="paragraph" w:customStyle="1" w:styleId="C6281375372F46BE9DB92A14F36B35B4">
    <w:name w:val="C6281375372F46BE9DB92A14F36B35B4"/>
    <w:rsid w:val="005D5AF8"/>
  </w:style>
  <w:style w:type="paragraph" w:customStyle="1" w:styleId="38CCD74C3D2E4BC6B70382A592248AAE">
    <w:name w:val="38CCD74C3D2E4BC6B70382A592248AAE"/>
    <w:rsid w:val="005D5AF8"/>
  </w:style>
  <w:style w:type="paragraph" w:customStyle="1" w:styleId="059091F7803243A69801468D06EA146D">
    <w:name w:val="059091F7803243A69801468D06EA146D"/>
    <w:rsid w:val="005D5AF8"/>
  </w:style>
  <w:style w:type="paragraph" w:customStyle="1" w:styleId="B7B4D0F0D5A848D89A61674FA3071155">
    <w:name w:val="B7B4D0F0D5A848D89A61674FA3071155"/>
    <w:rsid w:val="005D5A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AF8"/>
    <w:rPr>
      <w:color w:val="808080"/>
    </w:rPr>
  </w:style>
  <w:style w:type="paragraph" w:customStyle="1" w:styleId="807B689728AE44A195ADBEF62B2AC1BE">
    <w:name w:val="807B689728AE44A195ADBEF62B2AC1BE"/>
    <w:rsid w:val="00D22DC9"/>
  </w:style>
  <w:style w:type="paragraph" w:customStyle="1" w:styleId="4C39E3D342D645C28903DD9D608CD025">
    <w:name w:val="4C39E3D342D645C28903DD9D608CD025"/>
    <w:rsid w:val="00D22DC9"/>
  </w:style>
  <w:style w:type="paragraph" w:customStyle="1" w:styleId="E55921154D714336A49FE64D7B85B692">
    <w:name w:val="E55921154D714336A49FE64D7B85B692"/>
    <w:rsid w:val="00D22DC9"/>
  </w:style>
  <w:style w:type="paragraph" w:customStyle="1" w:styleId="9981BC88B8854A3DB9BBCB39BBEE94F6">
    <w:name w:val="9981BC88B8854A3DB9BBCB39BBEE94F6"/>
    <w:rsid w:val="00D22DC9"/>
  </w:style>
  <w:style w:type="paragraph" w:customStyle="1" w:styleId="43DD8F63A07C46D392FF70FE367BB9BE">
    <w:name w:val="43DD8F63A07C46D392FF70FE367BB9BE"/>
    <w:rsid w:val="00D22DC9"/>
  </w:style>
  <w:style w:type="paragraph" w:customStyle="1" w:styleId="BBDD54DB24014B88B7486E9350CB9970">
    <w:name w:val="BBDD54DB24014B88B7486E9350CB9970"/>
    <w:rsid w:val="00D22DC9"/>
  </w:style>
  <w:style w:type="paragraph" w:customStyle="1" w:styleId="986283985B08440D8EA0CE041A5CCA8F">
    <w:name w:val="986283985B08440D8EA0CE041A5CCA8F"/>
    <w:rsid w:val="00D22DC9"/>
  </w:style>
  <w:style w:type="paragraph" w:customStyle="1" w:styleId="995F90128EB94CA8942DF037D8A22D5A">
    <w:name w:val="995F90128EB94CA8942DF037D8A22D5A"/>
    <w:rsid w:val="00D22DC9"/>
  </w:style>
  <w:style w:type="paragraph" w:customStyle="1" w:styleId="A37C207603D84196AE77BBF3F9887E36">
    <w:name w:val="A37C207603D84196AE77BBF3F9887E36"/>
    <w:rsid w:val="00D22DC9"/>
  </w:style>
  <w:style w:type="paragraph" w:customStyle="1" w:styleId="DCED4BF4DEB446DB918B824A1C93F7B0">
    <w:name w:val="DCED4BF4DEB446DB918B824A1C93F7B0"/>
    <w:rsid w:val="00D22DC9"/>
  </w:style>
  <w:style w:type="paragraph" w:customStyle="1" w:styleId="1BA9B14949A440D3905B5FD3FA925FF9">
    <w:name w:val="1BA9B14949A440D3905B5FD3FA925FF9"/>
    <w:rsid w:val="00D22DC9"/>
  </w:style>
  <w:style w:type="paragraph" w:customStyle="1" w:styleId="DD9C7C790A744F65A90571424A953791">
    <w:name w:val="DD9C7C790A744F65A90571424A953791"/>
    <w:rsid w:val="00D22DC9"/>
  </w:style>
  <w:style w:type="paragraph" w:customStyle="1" w:styleId="96956A11D88E42AD9EF1E8736C10DD81">
    <w:name w:val="96956A11D88E42AD9EF1E8736C10DD81"/>
    <w:rsid w:val="00D22DC9"/>
  </w:style>
  <w:style w:type="paragraph" w:customStyle="1" w:styleId="D3642E47A0374D3EBE0264B74FC583CC">
    <w:name w:val="D3642E47A0374D3EBE0264B74FC583CC"/>
    <w:rsid w:val="00D22DC9"/>
  </w:style>
  <w:style w:type="paragraph" w:customStyle="1" w:styleId="00A784C9BBC84D12A53351E687BBE9CC">
    <w:name w:val="00A784C9BBC84D12A53351E687BBE9CC"/>
    <w:rsid w:val="00D22DC9"/>
  </w:style>
  <w:style w:type="paragraph" w:customStyle="1" w:styleId="1071AAED76674880B7B1F7D4DE674038">
    <w:name w:val="1071AAED76674880B7B1F7D4DE674038"/>
    <w:rsid w:val="00D22DC9"/>
  </w:style>
  <w:style w:type="paragraph" w:customStyle="1" w:styleId="E31CD1271C9B48B7A07D5B8D14DC516A">
    <w:name w:val="E31CD1271C9B48B7A07D5B8D14DC516A"/>
    <w:rsid w:val="00D22DC9"/>
  </w:style>
  <w:style w:type="paragraph" w:customStyle="1" w:styleId="6AAD43CD43054656B5A5D49F30024B1C">
    <w:name w:val="6AAD43CD43054656B5A5D49F30024B1C"/>
    <w:rsid w:val="00D22DC9"/>
  </w:style>
  <w:style w:type="paragraph" w:customStyle="1" w:styleId="75C86361DCF04A6CAE83AC5B9052F47C">
    <w:name w:val="75C86361DCF04A6CAE83AC5B9052F47C"/>
    <w:rsid w:val="00D22DC9"/>
  </w:style>
  <w:style w:type="paragraph" w:customStyle="1" w:styleId="31443E4883A7486DA9006795F8D32100">
    <w:name w:val="31443E4883A7486DA9006795F8D32100"/>
    <w:rsid w:val="00D22DC9"/>
  </w:style>
  <w:style w:type="paragraph" w:customStyle="1" w:styleId="AE782B96B006427A8D9185177A097249">
    <w:name w:val="AE782B96B006427A8D9185177A097249"/>
    <w:rsid w:val="00D22DC9"/>
  </w:style>
  <w:style w:type="paragraph" w:customStyle="1" w:styleId="1955CDC2A675415487990A0E45FEB769">
    <w:name w:val="1955CDC2A675415487990A0E45FEB769"/>
    <w:rsid w:val="00D22DC9"/>
  </w:style>
  <w:style w:type="paragraph" w:customStyle="1" w:styleId="6518369A2C9548C89D53229A6196A49E">
    <w:name w:val="6518369A2C9548C89D53229A6196A49E"/>
    <w:rsid w:val="00D22DC9"/>
  </w:style>
  <w:style w:type="paragraph" w:customStyle="1" w:styleId="93B0DD047E8347E99FDF7A31E3167538">
    <w:name w:val="93B0DD047E8347E99FDF7A31E3167538"/>
    <w:rsid w:val="00D22DC9"/>
  </w:style>
  <w:style w:type="paragraph" w:customStyle="1" w:styleId="B64D0036E48548DD871A71DC624CE034">
    <w:name w:val="B64D0036E48548DD871A71DC624CE034"/>
    <w:rsid w:val="00D22DC9"/>
  </w:style>
  <w:style w:type="paragraph" w:customStyle="1" w:styleId="11838FEEE9A84B70876B53DD96C0121C">
    <w:name w:val="11838FEEE9A84B70876B53DD96C0121C"/>
    <w:rsid w:val="00D22DC9"/>
  </w:style>
  <w:style w:type="paragraph" w:customStyle="1" w:styleId="D6F581DB023C4E6EA2006A76D5E15D69">
    <w:name w:val="D6F581DB023C4E6EA2006A76D5E15D69"/>
    <w:rsid w:val="00D22DC9"/>
  </w:style>
  <w:style w:type="paragraph" w:customStyle="1" w:styleId="A3FFE6025C914046BC9344BE435BC87E">
    <w:name w:val="A3FFE6025C914046BC9344BE435BC87E"/>
    <w:rsid w:val="00D22DC9"/>
  </w:style>
  <w:style w:type="paragraph" w:customStyle="1" w:styleId="667AAA372CA64252B477A134DDE59C6D">
    <w:name w:val="667AAA372CA64252B477A134DDE59C6D"/>
    <w:rsid w:val="00D22DC9"/>
  </w:style>
  <w:style w:type="paragraph" w:customStyle="1" w:styleId="C60B68B10A5D4E50A9EEE36096F5234E">
    <w:name w:val="C60B68B10A5D4E50A9EEE36096F5234E"/>
    <w:rsid w:val="00D22DC9"/>
  </w:style>
  <w:style w:type="paragraph" w:customStyle="1" w:styleId="0C971ECD941E4C7BB53A626AA464D36D">
    <w:name w:val="0C971ECD941E4C7BB53A626AA464D36D"/>
    <w:rsid w:val="00D22DC9"/>
  </w:style>
  <w:style w:type="paragraph" w:customStyle="1" w:styleId="BE6318D138504687BFD0D5D80FAFD58B">
    <w:name w:val="BE6318D138504687BFD0D5D80FAFD58B"/>
    <w:rsid w:val="00D22DC9"/>
  </w:style>
  <w:style w:type="paragraph" w:customStyle="1" w:styleId="970456A2B1E64E5F8D5AAB7A65B0C188">
    <w:name w:val="970456A2B1E64E5F8D5AAB7A65B0C188"/>
    <w:rsid w:val="00D22DC9"/>
  </w:style>
  <w:style w:type="paragraph" w:customStyle="1" w:styleId="5A52452F6DD241BABD66F9C44B9B9D1C">
    <w:name w:val="5A52452F6DD241BABD66F9C44B9B9D1C"/>
    <w:rsid w:val="00D22DC9"/>
  </w:style>
  <w:style w:type="paragraph" w:customStyle="1" w:styleId="2B57DCCE73E34CC1B2435051388E17C3">
    <w:name w:val="2B57DCCE73E34CC1B2435051388E17C3"/>
    <w:rsid w:val="00D22DC9"/>
  </w:style>
  <w:style w:type="paragraph" w:customStyle="1" w:styleId="A4C21DB4E907475D9778009A9305B518">
    <w:name w:val="A4C21DB4E907475D9778009A9305B518"/>
    <w:rsid w:val="00D22DC9"/>
  </w:style>
  <w:style w:type="paragraph" w:customStyle="1" w:styleId="7E15862CAA3A44EC9F09F962E1F6F33F">
    <w:name w:val="7E15862CAA3A44EC9F09F962E1F6F33F"/>
    <w:rsid w:val="00D22DC9"/>
  </w:style>
  <w:style w:type="paragraph" w:customStyle="1" w:styleId="67D8D9C192DD4F80803E7332A8D388FA">
    <w:name w:val="67D8D9C192DD4F80803E7332A8D388FA"/>
    <w:rsid w:val="00D22DC9"/>
  </w:style>
  <w:style w:type="paragraph" w:customStyle="1" w:styleId="1B53B6AC91FD4B6DB4C219DA79B95750">
    <w:name w:val="1B53B6AC91FD4B6DB4C219DA79B95750"/>
    <w:rsid w:val="00D22DC9"/>
  </w:style>
  <w:style w:type="paragraph" w:customStyle="1" w:styleId="A14E1FD6AC9B4E63BF45CAADF63ED748">
    <w:name w:val="A14E1FD6AC9B4E63BF45CAADF63ED748"/>
    <w:rsid w:val="00D22DC9"/>
  </w:style>
  <w:style w:type="paragraph" w:customStyle="1" w:styleId="0776D6FE81AC4BDBA541E9A6A0E1A68C">
    <w:name w:val="0776D6FE81AC4BDBA541E9A6A0E1A68C"/>
    <w:rsid w:val="00D22DC9"/>
  </w:style>
  <w:style w:type="paragraph" w:customStyle="1" w:styleId="37758FA764614F219C03DB95FD15DFE4">
    <w:name w:val="37758FA764614F219C03DB95FD15DFE4"/>
    <w:rsid w:val="00D22DC9"/>
  </w:style>
  <w:style w:type="paragraph" w:customStyle="1" w:styleId="124ADD2EF61045959CF4EA9BA636020B">
    <w:name w:val="124ADD2EF61045959CF4EA9BA636020B"/>
    <w:rsid w:val="00D22DC9"/>
  </w:style>
  <w:style w:type="paragraph" w:customStyle="1" w:styleId="A0476A59EFC24B94B44537870DDD9FAD">
    <w:name w:val="A0476A59EFC24B94B44537870DDD9FAD"/>
    <w:rsid w:val="00D22DC9"/>
  </w:style>
  <w:style w:type="paragraph" w:customStyle="1" w:styleId="C2A71EA4BD7B4FD7A1701DAA9B0BFAEB">
    <w:name w:val="C2A71EA4BD7B4FD7A1701DAA9B0BFAEB"/>
    <w:rsid w:val="00D22DC9"/>
  </w:style>
  <w:style w:type="paragraph" w:customStyle="1" w:styleId="30A43D1B2AC34198BE7ABF4EF009C44B">
    <w:name w:val="30A43D1B2AC34198BE7ABF4EF009C44B"/>
    <w:rsid w:val="00D22DC9"/>
  </w:style>
  <w:style w:type="paragraph" w:customStyle="1" w:styleId="2FC3AE21785C433C9996353C98254E2C">
    <w:name w:val="2FC3AE21785C433C9996353C98254E2C"/>
    <w:rsid w:val="00D22DC9"/>
  </w:style>
  <w:style w:type="paragraph" w:customStyle="1" w:styleId="BBBD1307DEAB49719465A5CAB1FC779B">
    <w:name w:val="BBBD1307DEAB49719465A5CAB1FC779B"/>
    <w:rsid w:val="00D22DC9"/>
  </w:style>
  <w:style w:type="paragraph" w:customStyle="1" w:styleId="DA49C2F9BEBE40DDA79F1F2C45FA07CC">
    <w:name w:val="DA49C2F9BEBE40DDA79F1F2C45FA07CC"/>
    <w:rsid w:val="00D22DC9"/>
  </w:style>
  <w:style w:type="paragraph" w:customStyle="1" w:styleId="11A83F2E8FB045E4966DBCBA58152648">
    <w:name w:val="11A83F2E8FB045E4966DBCBA58152648"/>
    <w:rsid w:val="00D22DC9"/>
  </w:style>
  <w:style w:type="paragraph" w:customStyle="1" w:styleId="FF8AF2F5B5F14E8E86B27454D65CDDBA">
    <w:name w:val="FF8AF2F5B5F14E8E86B27454D65CDDBA"/>
    <w:rsid w:val="00D22DC9"/>
  </w:style>
  <w:style w:type="paragraph" w:customStyle="1" w:styleId="7454853BE60E4756B5084772CF63DF1F">
    <w:name w:val="7454853BE60E4756B5084772CF63DF1F"/>
    <w:rsid w:val="00D22DC9"/>
  </w:style>
  <w:style w:type="paragraph" w:customStyle="1" w:styleId="BF809AB63A8247C5A5A651558078A2CB">
    <w:name w:val="BF809AB63A8247C5A5A651558078A2CB"/>
    <w:rsid w:val="00D22DC9"/>
  </w:style>
  <w:style w:type="paragraph" w:customStyle="1" w:styleId="195B0D477D514C0F802DC1C41A5A3640">
    <w:name w:val="195B0D477D514C0F802DC1C41A5A3640"/>
    <w:rsid w:val="00D22DC9"/>
  </w:style>
  <w:style w:type="paragraph" w:customStyle="1" w:styleId="A3FBCAEC510545C49B48908BEA06B5B2">
    <w:name w:val="A3FBCAEC510545C49B48908BEA06B5B2"/>
    <w:rsid w:val="00D22DC9"/>
  </w:style>
  <w:style w:type="paragraph" w:customStyle="1" w:styleId="CA3988413A0B48D48B15BA4AE47393AA">
    <w:name w:val="CA3988413A0B48D48B15BA4AE47393AA"/>
    <w:rsid w:val="00D22DC9"/>
  </w:style>
  <w:style w:type="paragraph" w:customStyle="1" w:styleId="6A3A2E52392E46469EE95C7CE64D59EC">
    <w:name w:val="6A3A2E52392E46469EE95C7CE64D59EC"/>
    <w:rsid w:val="00D22DC9"/>
  </w:style>
  <w:style w:type="paragraph" w:customStyle="1" w:styleId="4D89202E6BA64A90A1C6282CD4F700DB">
    <w:name w:val="4D89202E6BA64A90A1C6282CD4F700DB"/>
    <w:rsid w:val="00D22DC9"/>
  </w:style>
  <w:style w:type="paragraph" w:customStyle="1" w:styleId="6583DC323FD54FF595E84DA87BD0EC15">
    <w:name w:val="6583DC323FD54FF595E84DA87BD0EC15"/>
    <w:rsid w:val="00D22DC9"/>
  </w:style>
  <w:style w:type="paragraph" w:customStyle="1" w:styleId="709F24B7FBAD48E0A0A2E82539CB55DE">
    <w:name w:val="709F24B7FBAD48E0A0A2E82539CB55DE"/>
    <w:rsid w:val="00D22DC9"/>
  </w:style>
  <w:style w:type="paragraph" w:customStyle="1" w:styleId="54184621946E4188955D54F0E5DBA1F1">
    <w:name w:val="54184621946E4188955D54F0E5DBA1F1"/>
    <w:rsid w:val="00D22DC9"/>
  </w:style>
  <w:style w:type="paragraph" w:customStyle="1" w:styleId="36E4BD59556247DCBC1FDF35ED6F3DEB">
    <w:name w:val="36E4BD59556247DCBC1FDF35ED6F3DEB"/>
    <w:rsid w:val="00D22DC9"/>
  </w:style>
  <w:style w:type="paragraph" w:customStyle="1" w:styleId="DDE2F1FA786B48ED8C7F7A5729DCBE05">
    <w:name w:val="DDE2F1FA786B48ED8C7F7A5729DCBE05"/>
    <w:rsid w:val="00D22DC9"/>
  </w:style>
  <w:style w:type="paragraph" w:customStyle="1" w:styleId="D4AFB514CC524935BCAD600E638577C3">
    <w:name w:val="D4AFB514CC524935BCAD600E638577C3"/>
    <w:rsid w:val="00D22DC9"/>
  </w:style>
  <w:style w:type="paragraph" w:customStyle="1" w:styleId="DC5A6F4B0A6049359C2A6C883D37A286">
    <w:name w:val="DC5A6F4B0A6049359C2A6C883D37A286"/>
    <w:rsid w:val="00D22DC9"/>
  </w:style>
  <w:style w:type="paragraph" w:customStyle="1" w:styleId="367C2057F2FF48CA8FFFD7EA2F1CEBB2">
    <w:name w:val="367C2057F2FF48CA8FFFD7EA2F1CEBB2"/>
    <w:rsid w:val="00D22DC9"/>
  </w:style>
  <w:style w:type="paragraph" w:customStyle="1" w:styleId="1453D0D92C114E9288A99A47ADB4C6EE">
    <w:name w:val="1453D0D92C114E9288A99A47ADB4C6EE"/>
    <w:rsid w:val="00D22DC9"/>
  </w:style>
  <w:style w:type="paragraph" w:customStyle="1" w:styleId="5CC080E6412D46689D4EE830DE3E91C3">
    <w:name w:val="5CC080E6412D46689D4EE830DE3E91C3"/>
    <w:rsid w:val="00D22DC9"/>
  </w:style>
  <w:style w:type="paragraph" w:customStyle="1" w:styleId="FAB3C8799FDD402DB2F7982825B8651C">
    <w:name w:val="FAB3C8799FDD402DB2F7982825B8651C"/>
    <w:rsid w:val="00D22DC9"/>
  </w:style>
  <w:style w:type="paragraph" w:customStyle="1" w:styleId="FBF205DBAB9240FDAD47980DB712765B">
    <w:name w:val="FBF205DBAB9240FDAD47980DB712765B"/>
    <w:rsid w:val="00D22DC9"/>
  </w:style>
  <w:style w:type="paragraph" w:customStyle="1" w:styleId="000DCBE44FB246AF906B08BEA1E47A1F">
    <w:name w:val="000DCBE44FB246AF906B08BEA1E47A1F"/>
    <w:rsid w:val="00D22DC9"/>
  </w:style>
  <w:style w:type="paragraph" w:customStyle="1" w:styleId="ED7448349F404BBE8999D0944C996AB6">
    <w:name w:val="ED7448349F404BBE8999D0944C996AB6"/>
    <w:rsid w:val="00D22DC9"/>
  </w:style>
  <w:style w:type="paragraph" w:customStyle="1" w:styleId="E9F5AACD609C4798AA94399171F8EEDE">
    <w:name w:val="E9F5AACD609C4798AA94399171F8EEDE"/>
    <w:rsid w:val="00D22DC9"/>
  </w:style>
  <w:style w:type="paragraph" w:customStyle="1" w:styleId="8B356E96FEB84033980D3637F80621E1">
    <w:name w:val="8B356E96FEB84033980D3637F80621E1"/>
    <w:rsid w:val="00D22DC9"/>
  </w:style>
  <w:style w:type="paragraph" w:customStyle="1" w:styleId="A3A5CBD12F6A4F4FA774353DE6EAE688">
    <w:name w:val="A3A5CBD12F6A4F4FA774353DE6EAE688"/>
    <w:rsid w:val="00D22DC9"/>
  </w:style>
  <w:style w:type="paragraph" w:customStyle="1" w:styleId="D766F02747AA4E5D9609FED900270E50">
    <w:name w:val="D766F02747AA4E5D9609FED900270E50"/>
    <w:rsid w:val="00D22DC9"/>
  </w:style>
  <w:style w:type="paragraph" w:customStyle="1" w:styleId="9218F6F6F7A340389808CBF4D3F198C0">
    <w:name w:val="9218F6F6F7A340389808CBF4D3F198C0"/>
    <w:rsid w:val="00D22DC9"/>
  </w:style>
  <w:style w:type="paragraph" w:customStyle="1" w:styleId="E5EAED6DD41A43A390FD4DBF4EF5FD2C">
    <w:name w:val="E5EAED6DD41A43A390FD4DBF4EF5FD2C"/>
    <w:rsid w:val="00D22DC9"/>
  </w:style>
  <w:style w:type="paragraph" w:customStyle="1" w:styleId="75F5F9DE650244CB865B38AE95AB9E1D">
    <w:name w:val="75F5F9DE650244CB865B38AE95AB9E1D"/>
    <w:rsid w:val="00D22DC9"/>
  </w:style>
  <w:style w:type="paragraph" w:customStyle="1" w:styleId="6BF752A01049460AAA0A8536D44E6FEB">
    <w:name w:val="6BF752A01049460AAA0A8536D44E6FEB"/>
    <w:rsid w:val="00D22DC9"/>
  </w:style>
  <w:style w:type="paragraph" w:customStyle="1" w:styleId="3B23062552F149FCB089D8D9E8019493">
    <w:name w:val="3B23062552F149FCB089D8D9E8019493"/>
    <w:rsid w:val="00D22DC9"/>
  </w:style>
  <w:style w:type="paragraph" w:customStyle="1" w:styleId="22DC558EED6240BC94C29BA7168F1FC5">
    <w:name w:val="22DC558EED6240BC94C29BA7168F1FC5"/>
    <w:rsid w:val="00D22DC9"/>
  </w:style>
  <w:style w:type="paragraph" w:customStyle="1" w:styleId="4F974B0E51614BB7B739FC588961F8A1">
    <w:name w:val="4F974B0E51614BB7B739FC588961F8A1"/>
    <w:rsid w:val="00D22DC9"/>
  </w:style>
  <w:style w:type="paragraph" w:customStyle="1" w:styleId="AD7E6A766DC440D29D596B2622DC89CA">
    <w:name w:val="AD7E6A766DC440D29D596B2622DC89CA"/>
    <w:rsid w:val="00D22DC9"/>
  </w:style>
  <w:style w:type="paragraph" w:customStyle="1" w:styleId="7949EE9EDBD3418CAB3DE05C6BBF06BC">
    <w:name w:val="7949EE9EDBD3418CAB3DE05C6BBF06BC"/>
    <w:rsid w:val="00D22DC9"/>
  </w:style>
  <w:style w:type="paragraph" w:customStyle="1" w:styleId="14D8987D6A92475CAAA6293758FDD322">
    <w:name w:val="14D8987D6A92475CAAA6293758FDD322"/>
    <w:rsid w:val="00D22DC9"/>
  </w:style>
  <w:style w:type="paragraph" w:customStyle="1" w:styleId="22CF4A76FF8449699DC522538D551FE0">
    <w:name w:val="22CF4A76FF8449699DC522538D551FE0"/>
    <w:rsid w:val="00D22DC9"/>
  </w:style>
  <w:style w:type="paragraph" w:customStyle="1" w:styleId="A188DFE8E6AC4A72BB202C678AD2494D">
    <w:name w:val="A188DFE8E6AC4A72BB202C678AD2494D"/>
    <w:rsid w:val="00D22DC9"/>
  </w:style>
  <w:style w:type="paragraph" w:customStyle="1" w:styleId="8E6D4E14B49B43409BA854A9B218CD77">
    <w:name w:val="8E6D4E14B49B43409BA854A9B218CD77"/>
    <w:rsid w:val="00D22DC9"/>
  </w:style>
  <w:style w:type="paragraph" w:customStyle="1" w:styleId="7888E971DEEE487D8C568D39B48BBDB8">
    <w:name w:val="7888E971DEEE487D8C568D39B48BBDB8"/>
    <w:rsid w:val="00D22DC9"/>
  </w:style>
  <w:style w:type="paragraph" w:customStyle="1" w:styleId="FFF95A4B6CA44B4A92B3932C0034EC18">
    <w:name w:val="FFF95A4B6CA44B4A92B3932C0034EC18"/>
    <w:rsid w:val="00D22DC9"/>
  </w:style>
  <w:style w:type="paragraph" w:customStyle="1" w:styleId="12FFA7EA12C44EA297C7D25E84E620B8">
    <w:name w:val="12FFA7EA12C44EA297C7D25E84E620B8"/>
    <w:rsid w:val="00D22DC9"/>
  </w:style>
  <w:style w:type="paragraph" w:customStyle="1" w:styleId="51F026C4151F43CAB73EFC7C5486CE8E">
    <w:name w:val="51F026C4151F43CAB73EFC7C5486CE8E"/>
    <w:rsid w:val="00D22DC9"/>
  </w:style>
  <w:style w:type="paragraph" w:customStyle="1" w:styleId="297297A1E5CF4EABAD75D6C16972F5EE">
    <w:name w:val="297297A1E5CF4EABAD75D6C16972F5EE"/>
    <w:rsid w:val="00D22DC9"/>
  </w:style>
  <w:style w:type="paragraph" w:customStyle="1" w:styleId="1698E964F813455499425621C48FFD30">
    <w:name w:val="1698E964F813455499425621C48FFD30"/>
    <w:rsid w:val="00D22DC9"/>
  </w:style>
  <w:style w:type="paragraph" w:customStyle="1" w:styleId="F22C3EEA02154329B48DD73303860255">
    <w:name w:val="F22C3EEA02154329B48DD73303860255"/>
    <w:rsid w:val="00D22DC9"/>
  </w:style>
  <w:style w:type="paragraph" w:customStyle="1" w:styleId="9F45AE72F7BD44FB8DFC2AF06FAE2391">
    <w:name w:val="9F45AE72F7BD44FB8DFC2AF06FAE2391"/>
    <w:rsid w:val="00D22DC9"/>
  </w:style>
  <w:style w:type="paragraph" w:customStyle="1" w:styleId="8E73D98D5C524277824DA02490BAAB3E">
    <w:name w:val="8E73D98D5C524277824DA02490BAAB3E"/>
    <w:rsid w:val="00D22DC9"/>
  </w:style>
  <w:style w:type="paragraph" w:customStyle="1" w:styleId="4F956365B54B4BA380DFA99E3DFDB215">
    <w:name w:val="4F956365B54B4BA380DFA99E3DFDB215"/>
    <w:rsid w:val="00D22DC9"/>
  </w:style>
  <w:style w:type="paragraph" w:customStyle="1" w:styleId="132485A00B8D4D93A0126BB557BFD1A2">
    <w:name w:val="132485A00B8D4D93A0126BB557BFD1A2"/>
    <w:rsid w:val="00D22DC9"/>
  </w:style>
  <w:style w:type="paragraph" w:customStyle="1" w:styleId="C71AF3407A8344E8A9CB4B01756C5193">
    <w:name w:val="C71AF3407A8344E8A9CB4B01756C5193"/>
    <w:rsid w:val="00D22DC9"/>
  </w:style>
  <w:style w:type="paragraph" w:customStyle="1" w:styleId="508BA3D9781F44DD8F47CA3ECE73D4EA">
    <w:name w:val="508BA3D9781F44DD8F47CA3ECE73D4EA"/>
    <w:rsid w:val="00D22DC9"/>
  </w:style>
  <w:style w:type="paragraph" w:customStyle="1" w:styleId="8E16B1831A96484D9AEF34370739966F">
    <w:name w:val="8E16B1831A96484D9AEF34370739966F"/>
    <w:rsid w:val="00D22DC9"/>
  </w:style>
  <w:style w:type="paragraph" w:customStyle="1" w:styleId="F4CC9B7CE5E04604B848C40BD3EC1A6B">
    <w:name w:val="F4CC9B7CE5E04604B848C40BD3EC1A6B"/>
    <w:rsid w:val="00D22DC9"/>
  </w:style>
  <w:style w:type="paragraph" w:customStyle="1" w:styleId="43A01F8E15D94813AFC60B264188B780">
    <w:name w:val="43A01F8E15D94813AFC60B264188B780"/>
    <w:rsid w:val="00D22DC9"/>
  </w:style>
  <w:style w:type="paragraph" w:customStyle="1" w:styleId="AA09115EE479428B882829F3140D5EE5">
    <w:name w:val="AA09115EE479428B882829F3140D5EE5"/>
    <w:rsid w:val="00D22DC9"/>
  </w:style>
  <w:style w:type="paragraph" w:customStyle="1" w:styleId="80BB7A3F6F93416BBF04CC234A96CD8B">
    <w:name w:val="80BB7A3F6F93416BBF04CC234A96CD8B"/>
    <w:rsid w:val="00D22DC9"/>
  </w:style>
  <w:style w:type="paragraph" w:customStyle="1" w:styleId="620B973099514F31855FE3F52C07A53F">
    <w:name w:val="620B973099514F31855FE3F52C07A53F"/>
    <w:rsid w:val="00D22DC9"/>
  </w:style>
  <w:style w:type="paragraph" w:customStyle="1" w:styleId="5030DB0C0E8A4A06B850809EE1C1ECD4">
    <w:name w:val="5030DB0C0E8A4A06B850809EE1C1ECD4"/>
    <w:rsid w:val="00D22DC9"/>
  </w:style>
  <w:style w:type="paragraph" w:customStyle="1" w:styleId="7961E0A0D6654F91851F4ED705045B67">
    <w:name w:val="7961E0A0D6654F91851F4ED705045B67"/>
    <w:rsid w:val="00D22DC9"/>
  </w:style>
  <w:style w:type="paragraph" w:customStyle="1" w:styleId="8D41909D94524A298C86EFD2E15C838C">
    <w:name w:val="8D41909D94524A298C86EFD2E15C838C"/>
    <w:rsid w:val="00D22DC9"/>
  </w:style>
  <w:style w:type="paragraph" w:customStyle="1" w:styleId="02445B0661A943279E467969AE5A781C">
    <w:name w:val="02445B0661A943279E467969AE5A781C"/>
    <w:rsid w:val="00D22DC9"/>
  </w:style>
  <w:style w:type="paragraph" w:customStyle="1" w:styleId="8830973A4AF04EECABFB03FCB77E530D">
    <w:name w:val="8830973A4AF04EECABFB03FCB77E530D"/>
    <w:rsid w:val="00D22DC9"/>
  </w:style>
  <w:style w:type="paragraph" w:customStyle="1" w:styleId="C19832F11804465EAB2A76B1804178F9">
    <w:name w:val="C19832F11804465EAB2A76B1804178F9"/>
    <w:rsid w:val="00D22DC9"/>
  </w:style>
  <w:style w:type="paragraph" w:customStyle="1" w:styleId="2A8DB5AAE5F848DEAECE0157FC6093B4">
    <w:name w:val="2A8DB5AAE5F848DEAECE0157FC6093B4"/>
    <w:rsid w:val="00D22DC9"/>
  </w:style>
  <w:style w:type="paragraph" w:customStyle="1" w:styleId="0A4826E337EE4B64B8AE7DD8320A58B3">
    <w:name w:val="0A4826E337EE4B64B8AE7DD8320A58B3"/>
    <w:rsid w:val="00D22DC9"/>
  </w:style>
  <w:style w:type="paragraph" w:customStyle="1" w:styleId="68644EF00861474DBA95743FE29C8393">
    <w:name w:val="68644EF00861474DBA95743FE29C8393"/>
    <w:rsid w:val="00D22DC9"/>
  </w:style>
  <w:style w:type="paragraph" w:customStyle="1" w:styleId="6AFD9FBC6D5E4C22A925CB553885DD10">
    <w:name w:val="6AFD9FBC6D5E4C22A925CB553885DD10"/>
    <w:rsid w:val="00D22DC9"/>
  </w:style>
  <w:style w:type="paragraph" w:customStyle="1" w:styleId="94460DFF235D44ACBC1FF792693D3990">
    <w:name w:val="94460DFF235D44ACBC1FF792693D3990"/>
    <w:rsid w:val="00D22DC9"/>
  </w:style>
  <w:style w:type="paragraph" w:customStyle="1" w:styleId="7CB932C400BB4772B211380C2CA7DF2C">
    <w:name w:val="7CB932C400BB4772B211380C2CA7DF2C"/>
    <w:rsid w:val="00D22DC9"/>
  </w:style>
  <w:style w:type="paragraph" w:customStyle="1" w:styleId="B80CBF69FB9F4C7987D5757DDBFDE878">
    <w:name w:val="B80CBF69FB9F4C7987D5757DDBFDE878"/>
    <w:rsid w:val="005D5AF8"/>
  </w:style>
  <w:style w:type="paragraph" w:customStyle="1" w:styleId="D250BE51CEA9474483D635579F0C5772">
    <w:name w:val="D250BE51CEA9474483D635579F0C5772"/>
    <w:rsid w:val="005D5AF8"/>
  </w:style>
  <w:style w:type="paragraph" w:customStyle="1" w:styleId="A708B498FE8C4C6D8BCD99F586803EF2">
    <w:name w:val="A708B498FE8C4C6D8BCD99F586803EF2"/>
    <w:rsid w:val="005D5AF8"/>
  </w:style>
  <w:style w:type="paragraph" w:customStyle="1" w:styleId="3A00F2C1B887436C8B4801AC9C8E1024">
    <w:name w:val="3A00F2C1B887436C8B4801AC9C8E1024"/>
    <w:rsid w:val="005D5AF8"/>
  </w:style>
  <w:style w:type="paragraph" w:customStyle="1" w:styleId="3110FA2E518A4D45A7E5F522502C89C3">
    <w:name w:val="3110FA2E518A4D45A7E5F522502C89C3"/>
    <w:rsid w:val="005D5AF8"/>
  </w:style>
  <w:style w:type="paragraph" w:customStyle="1" w:styleId="0D43B1B14D4E4C819188435416AD0452">
    <w:name w:val="0D43B1B14D4E4C819188435416AD0452"/>
    <w:rsid w:val="005D5AF8"/>
  </w:style>
  <w:style w:type="paragraph" w:customStyle="1" w:styleId="F0C919242A1C41FCB3800527A7E3B37B">
    <w:name w:val="F0C919242A1C41FCB3800527A7E3B37B"/>
    <w:rsid w:val="005D5AF8"/>
  </w:style>
  <w:style w:type="paragraph" w:customStyle="1" w:styleId="521BDE03983C470EBA8EE76277DE25D0">
    <w:name w:val="521BDE03983C470EBA8EE76277DE25D0"/>
    <w:rsid w:val="005D5AF8"/>
  </w:style>
  <w:style w:type="paragraph" w:customStyle="1" w:styleId="DFA8F46BE6294509862EFCD2478288CE">
    <w:name w:val="DFA8F46BE6294509862EFCD2478288CE"/>
    <w:rsid w:val="005D5AF8"/>
  </w:style>
  <w:style w:type="paragraph" w:customStyle="1" w:styleId="6A85D84370384805ACB20854ACDBA846">
    <w:name w:val="6A85D84370384805ACB20854ACDBA846"/>
    <w:rsid w:val="005D5AF8"/>
  </w:style>
  <w:style w:type="paragraph" w:customStyle="1" w:styleId="57C5A709D9794C1EB1D88C25A47429EC">
    <w:name w:val="57C5A709D9794C1EB1D88C25A47429EC"/>
    <w:rsid w:val="005D5AF8"/>
  </w:style>
  <w:style w:type="paragraph" w:customStyle="1" w:styleId="16E7EAB0C36E4AABA23A41CEFB5ED7FA">
    <w:name w:val="16E7EAB0C36E4AABA23A41CEFB5ED7FA"/>
    <w:rsid w:val="005D5AF8"/>
  </w:style>
  <w:style w:type="paragraph" w:customStyle="1" w:styleId="7388B9AD338744F8BF76D0DB2D29832D">
    <w:name w:val="7388B9AD338744F8BF76D0DB2D29832D"/>
    <w:rsid w:val="005D5AF8"/>
  </w:style>
  <w:style w:type="paragraph" w:customStyle="1" w:styleId="032260F22F5E4226A29735DEE1382261">
    <w:name w:val="032260F22F5E4226A29735DEE1382261"/>
    <w:rsid w:val="005D5AF8"/>
  </w:style>
  <w:style w:type="paragraph" w:customStyle="1" w:styleId="337CA019836F42C4ACE460371ECE98D7">
    <w:name w:val="337CA019836F42C4ACE460371ECE98D7"/>
    <w:rsid w:val="005D5AF8"/>
  </w:style>
  <w:style w:type="paragraph" w:customStyle="1" w:styleId="692495F1FE394629B32D34F764B7F0FC">
    <w:name w:val="692495F1FE394629B32D34F764B7F0FC"/>
    <w:rsid w:val="005D5AF8"/>
  </w:style>
  <w:style w:type="paragraph" w:customStyle="1" w:styleId="01BF6BB90B7C4EFCAEB251DB7C0BE826">
    <w:name w:val="01BF6BB90B7C4EFCAEB251DB7C0BE826"/>
    <w:rsid w:val="005D5AF8"/>
  </w:style>
  <w:style w:type="paragraph" w:customStyle="1" w:styleId="217E721369374A868D563356CECB7DB3">
    <w:name w:val="217E721369374A868D563356CECB7DB3"/>
    <w:rsid w:val="005D5AF8"/>
  </w:style>
  <w:style w:type="paragraph" w:customStyle="1" w:styleId="FDD17FDEDE1045C28E345D728DBA1B01">
    <w:name w:val="FDD17FDEDE1045C28E345D728DBA1B01"/>
    <w:rsid w:val="005D5AF8"/>
  </w:style>
  <w:style w:type="paragraph" w:customStyle="1" w:styleId="24237703FCEF46CCB8010FC100EF2B29">
    <w:name w:val="24237703FCEF46CCB8010FC100EF2B29"/>
    <w:rsid w:val="005D5AF8"/>
  </w:style>
  <w:style w:type="paragraph" w:customStyle="1" w:styleId="6D639B87D25247F8948EF6F040B0C1A0">
    <w:name w:val="6D639B87D25247F8948EF6F040B0C1A0"/>
    <w:rsid w:val="005D5AF8"/>
  </w:style>
  <w:style w:type="paragraph" w:customStyle="1" w:styleId="7FE70F6425D54803BAAFDA66C0CCBE0A">
    <w:name w:val="7FE70F6425D54803BAAFDA66C0CCBE0A"/>
    <w:rsid w:val="005D5AF8"/>
  </w:style>
  <w:style w:type="paragraph" w:customStyle="1" w:styleId="7F29F3CAF6354A4CAD0A940D693BA9A3">
    <w:name w:val="7F29F3CAF6354A4CAD0A940D693BA9A3"/>
    <w:rsid w:val="005D5AF8"/>
  </w:style>
  <w:style w:type="paragraph" w:customStyle="1" w:styleId="BB7C708F7D0648729EA7482DD43B2F75">
    <w:name w:val="BB7C708F7D0648729EA7482DD43B2F75"/>
    <w:rsid w:val="005D5AF8"/>
  </w:style>
  <w:style w:type="paragraph" w:customStyle="1" w:styleId="FFF14AA914DF4B2B82601F2C4ADCA7AD">
    <w:name w:val="FFF14AA914DF4B2B82601F2C4ADCA7AD"/>
    <w:rsid w:val="005D5AF8"/>
  </w:style>
  <w:style w:type="paragraph" w:customStyle="1" w:styleId="4DFA96224B5946C4A87443BA0FCF0379">
    <w:name w:val="4DFA96224B5946C4A87443BA0FCF0379"/>
    <w:rsid w:val="005D5AF8"/>
  </w:style>
  <w:style w:type="paragraph" w:customStyle="1" w:styleId="C6281375372F46BE9DB92A14F36B35B4">
    <w:name w:val="C6281375372F46BE9DB92A14F36B35B4"/>
    <w:rsid w:val="005D5AF8"/>
  </w:style>
  <w:style w:type="paragraph" w:customStyle="1" w:styleId="38CCD74C3D2E4BC6B70382A592248AAE">
    <w:name w:val="38CCD74C3D2E4BC6B70382A592248AAE"/>
    <w:rsid w:val="005D5AF8"/>
  </w:style>
  <w:style w:type="paragraph" w:customStyle="1" w:styleId="059091F7803243A69801468D06EA146D">
    <w:name w:val="059091F7803243A69801468D06EA146D"/>
    <w:rsid w:val="005D5AF8"/>
  </w:style>
  <w:style w:type="paragraph" w:customStyle="1" w:styleId="B7B4D0F0D5A848D89A61674FA3071155">
    <w:name w:val="B7B4D0F0D5A848D89A61674FA3071155"/>
    <w:rsid w:val="005D5A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Extract - Council Mtg.dotx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252			MOTION:		Mansfield/Yeo</vt:lpstr>
    </vt:vector>
  </TitlesOfParts>
  <Company>Mudgee Shire Council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252			MOTION:		Mansfield/Yeo</dc:title>
  <dc:creator>abaker</dc:creator>
  <cp:lastModifiedBy>Wayne Garnsey</cp:lastModifiedBy>
  <cp:revision>2</cp:revision>
  <cp:lastPrinted>1900-12-31T14:00:00Z</cp:lastPrinted>
  <dcterms:created xsi:type="dcterms:W3CDTF">2015-12-03T00:48:00Z</dcterms:created>
  <dcterms:modified xsi:type="dcterms:W3CDTF">2015-12-03T00:48:00Z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A3165249</vt:lpwstr>
  </property>
  <property fmtid="{D5CDD505-2E9C-101B-9397-08002B2CF9AE}" pid="4" name="Objective-Title">
    <vt:lpwstr>Min no 300-15 Council meeting 16 September 2015 - 7.2.4 Planning Proposal - 542 Spring Flat Road Spring Flat</vt:lpwstr>
  </property>
  <property fmtid="{D5CDD505-2E9C-101B-9397-08002B2CF9AE}" pid="5" name="Objective-Comment">
    <vt:lpwstr>Message registered by Jessica Holland on Thursday, 26 November 2015 12:31:56 PM</vt:lpwstr>
  </property>
  <property fmtid="{D5CDD505-2E9C-101B-9397-08002B2CF9AE}" pid="6" name="Objective-CreationStamp">
    <vt:filetime>2015-11-26T01:32:02Z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2015-11-26T01:32:02Z</vt:filetime>
  </property>
  <property fmtid="{D5CDD505-2E9C-101B-9397-08002B2CF9AE}" pid="10" name="Objective-ModificationStamp">
    <vt:filetime>2015-11-26T01:32:20Z</vt:filetime>
  </property>
  <property fmtid="{D5CDD505-2E9C-101B-9397-08002B2CF9AE}" pid="11" name="Objective-Owner">
    <vt:lpwstr>Jessica Holland</vt:lpwstr>
  </property>
  <property fmtid="{D5CDD505-2E9C-101B-9397-08002B2CF9AE}" pid="12" name="Objective-Path">
    <vt:lpwstr>Objective Global Folder:1. Planning &amp; Environment (DP&amp;E):1. Planning &amp; Environment File Plan (DP&amp;E):MINISTERIAL AND PARLIAMENTARY RELATIONS:WORKFLOW - MINISTERIAL &amp; DIRECTOR GENERAL'S CORRESPONDENCE:Western (DP&amp;E):Western (Active):Mid Western Regional Cou</vt:lpwstr>
  </property>
  <property fmtid="{D5CDD505-2E9C-101B-9397-08002B2CF9AE}" pid="13" name="Objective-Parent">
    <vt:lpwstr>Mid Western Regional Council/04-11-2015/Planning Proposal - Spring Flat Road, Spring Flat/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15/16214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/>
  </property>
  <property fmtid="{D5CDD505-2E9C-101B-9397-08002B2CF9AE}" pid="22" name="Objective-DLM [system]">
    <vt:lpwstr/>
  </property>
  <property fmtid="{D5CDD505-2E9C-101B-9397-08002B2CF9AE}" pid="23" name="Objective-Vital Record [system]">
    <vt:lpwstr/>
  </property>
</Properties>
</file>